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42A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center"/>
        <w:rPr>
          <w:rStyle w:val="8"/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8"/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 w14:paraId="7BD6B3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pacing w:val="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9555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2025年灵璧县公立医院公开招聘专业技术人员岗位计划表</w:t>
      </w:r>
    </w:p>
    <w:tbl>
      <w:tblPr>
        <w:tblStyle w:val="6"/>
        <w:tblpPr w:leftFromText="180" w:rightFromText="180" w:vertAnchor="text" w:horzAnchor="page" w:tblpX="935" w:tblpY="642"/>
        <w:tblOverlap w:val="never"/>
        <w:tblW w:w="14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03"/>
        <w:gridCol w:w="1672"/>
        <w:gridCol w:w="3091"/>
        <w:gridCol w:w="2025"/>
        <w:gridCol w:w="1775"/>
        <w:gridCol w:w="1635"/>
        <w:gridCol w:w="1020"/>
        <w:gridCol w:w="1153"/>
      </w:tblGrid>
      <w:tr w14:paraId="70FCF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35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0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5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2FCCA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8563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1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岗位条件和要求</w:t>
            </w:r>
          </w:p>
        </w:tc>
        <w:tc>
          <w:tcPr>
            <w:tcW w:w="163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具体招聘计划数</w:t>
            </w:r>
          </w:p>
        </w:tc>
        <w:tc>
          <w:tcPr>
            <w:tcW w:w="102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C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聘用方式</w:t>
            </w:r>
          </w:p>
        </w:tc>
        <w:tc>
          <w:tcPr>
            <w:tcW w:w="1153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97C3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FB7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3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D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3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E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8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招聘专业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4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学历学位要求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D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7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4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69DE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6C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35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5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灵璧县人民医院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7F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E0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临床医师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8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52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全日制本科学士及以上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5C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2020年及以后毕业本科生需具有规培证、硕士为专硕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D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0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事业单位自聘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315A9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32E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350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25C96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50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67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儿科医师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ED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临床医学、儿科学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E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全日制本科学士及以上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74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2020年及以后毕业本科生需具有规培证、硕士为专硕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7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5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0FB9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75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350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0EB4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2E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超声科医师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04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医学影像学、超声医学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39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全日制本科学士及以上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ED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2020年及以后毕业本科生需具有规培证、硕士为专硕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5E108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73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50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7CB1A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92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38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急诊内科医师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97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急诊医学、内科学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DF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全日制硕士研究生及以上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9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6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13D09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BA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50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3110D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C0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82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妇科医师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9A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妇产科学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B5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全日制硕士研究生及以上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40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4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42F55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BE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50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0B399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4D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09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病理科医师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4E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病理学与病理生理学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C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全日制硕士研究生及以上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19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C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0BC75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F2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50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665F4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E4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81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精神科医师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BC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精神病与精神卫生学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3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全日制硕士研究生及以上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7E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6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F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5BFE1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C2C5F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935" w:tblpY="642"/>
        <w:tblOverlap w:val="never"/>
        <w:tblW w:w="14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994"/>
        <w:gridCol w:w="1679"/>
        <w:gridCol w:w="3112"/>
        <w:gridCol w:w="2001"/>
        <w:gridCol w:w="1799"/>
        <w:gridCol w:w="1620"/>
        <w:gridCol w:w="1035"/>
        <w:gridCol w:w="1146"/>
      </w:tblGrid>
      <w:tr w14:paraId="727A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1331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1B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99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CD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3E75F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859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F2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岗位条件和要求</w:t>
            </w:r>
          </w:p>
        </w:tc>
        <w:tc>
          <w:tcPr>
            <w:tcW w:w="162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C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具体招聘计划数</w:t>
            </w:r>
          </w:p>
        </w:tc>
        <w:tc>
          <w:tcPr>
            <w:tcW w:w="10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519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聘用方式</w:t>
            </w:r>
          </w:p>
        </w:tc>
        <w:tc>
          <w:tcPr>
            <w:tcW w:w="1146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FD0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068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3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21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12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1D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FB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招聘专业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69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学历学位  要求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5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其他 </w:t>
            </w:r>
          </w:p>
          <w:p w14:paraId="3E804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6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DC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098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A6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31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0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灵璧县中医医院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4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9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临床医师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5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20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62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  <w:p w14:paraId="3C6932BE">
            <w:pPr>
              <w:pStyle w:val="2"/>
              <w:ind w:left="0" w:leftChars="0" w:firstLine="0" w:firstLineChars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（学士学位）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D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非2025届毕业生需具有相应岗位执业资格证，硕士为专硕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56D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事业单位自聘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5E12A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1B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31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3E75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65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86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D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麻醉学</w:t>
            </w:r>
          </w:p>
        </w:tc>
        <w:tc>
          <w:tcPr>
            <w:tcW w:w="20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98BD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EF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62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628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20DD0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A2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31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33541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DE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42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C4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医学影像学/超声医学</w:t>
            </w:r>
          </w:p>
        </w:tc>
        <w:tc>
          <w:tcPr>
            <w:tcW w:w="20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DB7F5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3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5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C9F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6D6BC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BD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31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D5C3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38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E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15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20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12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C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AC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C40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65DBB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CA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31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3D50E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EA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2F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25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针灸推拿学</w:t>
            </w:r>
          </w:p>
        </w:tc>
        <w:tc>
          <w:tcPr>
            <w:tcW w:w="20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59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A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5B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022C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396BA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70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31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1FDC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4C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A4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眼科医师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0B0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20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96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46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需具有相应岗位执业资格证，硕士为专硕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6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732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28EAD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5D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31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E05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81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00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耳鼻咽喉科医师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97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20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9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56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10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7CC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16B18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31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31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29622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48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52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38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20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2F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F8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具有护士资格证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DD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F97D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3272A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32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1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2657A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9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52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公卫管理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A6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20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9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17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17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509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30EE8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CDB68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B235CC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388A96-18BF-4AA6-BBE1-430BD7AE8F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5F0F3C4-ACBB-4817-B3F8-F7999FF422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46F3EC4-4B4B-4EA5-A1A3-83AE0CEA97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109BB"/>
    <w:rsid w:val="000E435F"/>
    <w:rsid w:val="001477F3"/>
    <w:rsid w:val="00220DB6"/>
    <w:rsid w:val="002B5AD7"/>
    <w:rsid w:val="00483918"/>
    <w:rsid w:val="00562B91"/>
    <w:rsid w:val="00731430"/>
    <w:rsid w:val="008D1056"/>
    <w:rsid w:val="009031C7"/>
    <w:rsid w:val="00910432"/>
    <w:rsid w:val="00983089"/>
    <w:rsid w:val="00A92BB7"/>
    <w:rsid w:val="00B43F96"/>
    <w:rsid w:val="00C14E17"/>
    <w:rsid w:val="00D9294B"/>
    <w:rsid w:val="00D9681D"/>
    <w:rsid w:val="00E57AF6"/>
    <w:rsid w:val="00E6284A"/>
    <w:rsid w:val="00EC5C97"/>
    <w:rsid w:val="013A09C4"/>
    <w:rsid w:val="014411A2"/>
    <w:rsid w:val="01447001"/>
    <w:rsid w:val="014B0356"/>
    <w:rsid w:val="014B39F6"/>
    <w:rsid w:val="01593CD4"/>
    <w:rsid w:val="0178443C"/>
    <w:rsid w:val="018E2AB8"/>
    <w:rsid w:val="01950542"/>
    <w:rsid w:val="01A107B0"/>
    <w:rsid w:val="01B54363"/>
    <w:rsid w:val="01EC5D5C"/>
    <w:rsid w:val="01F06ECF"/>
    <w:rsid w:val="01FD76D9"/>
    <w:rsid w:val="020E5839"/>
    <w:rsid w:val="02292E5C"/>
    <w:rsid w:val="023D684D"/>
    <w:rsid w:val="026D428C"/>
    <w:rsid w:val="028D2A97"/>
    <w:rsid w:val="02A17D90"/>
    <w:rsid w:val="02AB6A44"/>
    <w:rsid w:val="02BC5F74"/>
    <w:rsid w:val="02D70156"/>
    <w:rsid w:val="02DF26E0"/>
    <w:rsid w:val="02E97BC4"/>
    <w:rsid w:val="02F0121F"/>
    <w:rsid w:val="03057B85"/>
    <w:rsid w:val="031D1446"/>
    <w:rsid w:val="032E1B09"/>
    <w:rsid w:val="03324EFD"/>
    <w:rsid w:val="03326A10"/>
    <w:rsid w:val="038F555A"/>
    <w:rsid w:val="039D2BDD"/>
    <w:rsid w:val="03B959A8"/>
    <w:rsid w:val="03D035C9"/>
    <w:rsid w:val="03D93AD0"/>
    <w:rsid w:val="03E53842"/>
    <w:rsid w:val="03FE6942"/>
    <w:rsid w:val="041C0D78"/>
    <w:rsid w:val="044D0A6F"/>
    <w:rsid w:val="04512ADC"/>
    <w:rsid w:val="047D6FE0"/>
    <w:rsid w:val="04A62E37"/>
    <w:rsid w:val="04BE0A1A"/>
    <w:rsid w:val="04BF3751"/>
    <w:rsid w:val="04D8069D"/>
    <w:rsid w:val="04D90D82"/>
    <w:rsid w:val="050339C8"/>
    <w:rsid w:val="0505488E"/>
    <w:rsid w:val="05100487"/>
    <w:rsid w:val="0516001F"/>
    <w:rsid w:val="05166458"/>
    <w:rsid w:val="0523726E"/>
    <w:rsid w:val="05290F57"/>
    <w:rsid w:val="0553657B"/>
    <w:rsid w:val="05981955"/>
    <w:rsid w:val="05AD1F62"/>
    <w:rsid w:val="05AE6D95"/>
    <w:rsid w:val="05B81523"/>
    <w:rsid w:val="05CC7F89"/>
    <w:rsid w:val="05ED22B1"/>
    <w:rsid w:val="05F650D3"/>
    <w:rsid w:val="05F8249C"/>
    <w:rsid w:val="06037854"/>
    <w:rsid w:val="060F13A1"/>
    <w:rsid w:val="061D64A8"/>
    <w:rsid w:val="061D6D0E"/>
    <w:rsid w:val="067726B1"/>
    <w:rsid w:val="067C696F"/>
    <w:rsid w:val="06814240"/>
    <w:rsid w:val="06832645"/>
    <w:rsid w:val="06851BEE"/>
    <w:rsid w:val="06995BA2"/>
    <w:rsid w:val="069C3B0E"/>
    <w:rsid w:val="06AD2566"/>
    <w:rsid w:val="06C30694"/>
    <w:rsid w:val="06CB2879"/>
    <w:rsid w:val="06E9497F"/>
    <w:rsid w:val="07007FE7"/>
    <w:rsid w:val="07106070"/>
    <w:rsid w:val="07127EBB"/>
    <w:rsid w:val="07135A48"/>
    <w:rsid w:val="071420B7"/>
    <w:rsid w:val="071C31A1"/>
    <w:rsid w:val="072C30DA"/>
    <w:rsid w:val="073B5CB1"/>
    <w:rsid w:val="073D3081"/>
    <w:rsid w:val="0747651C"/>
    <w:rsid w:val="0749594D"/>
    <w:rsid w:val="07557695"/>
    <w:rsid w:val="079D73D5"/>
    <w:rsid w:val="07B02C2B"/>
    <w:rsid w:val="07C122D7"/>
    <w:rsid w:val="07C5509F"/>
    <w:rsid w:val="07D64A1B"/>
    <w:rsid w:val="07EA76F3"/>
    <w:rsid w:val="07F56719"/>
    <w:rsid w:val="080754C5"/>
    <w:rsid w:val="08202AE5"/>
    <w:rsid w:val="08241D06"/>
    <w:rsid w:val="082F2467"/>
    <w:rsid w:val="083D2D0C"/>
    <w:rsid w:val="08446836"/>
    <w:rsid w:val="08857F87"/>
    <w:rsid w:val="08927945"/>
    <w:rsid w:val="08974F59"/>
    <w:rsid w:val="08AE74EE"/>
    <w:rsid w:val="08B15494"/>
    <w:rsid w:val="08BB5CE2"/>
    <w:rsid w:val="08D40520"/>
    <w:rsid w:val="08D846EB"/>
    <w:rsid w:val="08FA496C"/>
    <w:rsid w:val="09032625"/>
    <w:rsid w:val="091B4D47"/>
    <w:rsid w:val="09587FBF"/>
    <w:rsid w:val="096E7C5D"/>
    <w:rsid w:val="09810F33"/>
    <w:rsid w:val="098A4F7A"/>
    <w:rsid w:val="098F615A"/>
    <w:rsid w:val="099B15D2"/>
    <w:rsid w:val="09B17D77"/>
    <w:rsid w:val="09BB304E"/>
    <w:rsid w:val="09D11B07"/>
    <w:rsid w:val="09ED562C"/>
    <w:rsid w:val="09F35E1D"/>
    <w:rsid w:val="09F76A98"/>
    <w:rsid w:val="0A171A3B"/>
    <w:rsid w:val="0A1B1CEE"/>
    <w:rsid w:val="0A4764DE"/>
    <w:rsid w:val="0A4A69A7"/>
    <w:rsid w:val="0A4E3955"/>
    <w:rsid w:val="0A567708"/>
    <w:rsid w:val="0A7167B8"/>
    <w:rsid w:val="0A725282"/>
    <w:rsid w:val="0A8360AC"/>
    <w:rsid w:val="0A996431"/>
    <w:rsid w:val="0AA632E0"/>
    <w:rsid w:val="0AAF1AB9"/>
    <w:rsid w:val="0AB72C80"/>
    <w:rsid w:val="0ABC0EE1"/>
    <w:rsid w:val="0ABD4A14"/>
    <w:rsid w:val="0ACF0A2F"/>
    <w:rsid w:val="0ADE67E9"/>
    <w:rsid w:val="0AEB3244"/>
    <w:rsid w:val="0AF95C5C"/>
    <w:rsid w:val="0AF97E9A"/>
    <w:rsid w:val="0B0A34D3"/>
    <w:rsid w:val="0B132356"/>
    <w:rsid w:val="0B2E5864"/>
    <w:rsid w:val="0B3516BD"/>
    <w:rsid w:val="0B3B6742"/>
    <w:rsid w:val="0B561FE2"/>
    <w:rsid w:val="0B5C22E7"/>
    <w:rsid w:val="0B883012"/>
    <w:rsid w:val="0B9A0B6F"/>
    <w:rsid w:val="0BA079BE"/>
    <w:rsid w:val="0BAC2A1D"/>
    <w:rsid w:val="0BBE4761"/>
    <w:rsid w:val="0BC2732D"/>
    <w:rsid w:val="0BD9009A"/>
    <w:rsid w:val="0BDC06BE"/>
    <w:rsid w:val="0BE9031B"/>
    <w:rsid w:val="0BF80C8A"/>
    <w:rsid w:val="0C15192E"/>
    <w:rsid w:val="0C673847"/>
    <w:rsid w:val="0C7717C1"/>
    <w:rsid w:val="0C824646"/>
    <w:rsid w:val="0C950D9D"/>
    <w:rsid w:val="0C9F7DC9"/>
    <w:rsid w:val="0CB13EA0"/>
    <w:rsid w:val="0CBC70F5"/>
    <w:rsid w:val="0CC0243F"/>
    <w:rsid w:val="0CC55833"/>
    <w:rsid w:val="0CC62369"/>
    <w:rsid w:val="0CCD083D"/>
    <w:rsid w:val="0CD76A84"/>
    <w:rsid w:val="0CDA2DA7"/>
    <w:rsid w:val="0CDE1F59"/>
    <w:rsid w:val="0D18113E"/>
    <w:rsid w:val="0D1C71EA"/>
    <w:rsid w:val="0D2D10B7"/>
    <w:rsid w:val="0D474EC2"/>
    <w:rsid w:val="0D5646CE"/>
    <w:rsid w:val="0D793D27"/>
    <w:rsid w:val="0D89145C"/>
    <w:rsid w:val="0D8A2613"/>
    <w:rsid w:val="0D932BD5"/>
    <w:rsid w:val="0DA55A66"/>
    <w:rsid w:val="0DE01B56"/>
    <w:rsid w:val="0DEF0F1F"/>
    <w:rsid w:val="0DF27385"/>
    <w:rsid w:val="0DFA64E6"/>
    <w:rsid w:val="0E1C05E6"/>
    <w:rsid w:val="0E4E6F1D"/>
    <w:rsid w:val="0E572270"/>
    <w:rsid w:val="0E6F72DC"/>
    <w:rsid w:val="0E8B4B9F"/>
    <w:rsid w:val="0E8D6F48"/>
    <w:rsid w:val="0EA76B77"/>
    <w:rsid w:val="0EB47150"/>
    <w:rsid w:val="0EC54C0C"/>
    <w:rsid w:val="0EC614AC"/>
    <w:rsid w:val="0EE64118"/>
    <w:rsid w:val="0F860FDA"/>
    <w:rsid w:val="0FB857A2"/>
    <w:rsid w:val="0FB92187"/>
    <w:rsid w:val="0FF638C9"/>
    <w:rsid w:val="1020361B"/>
    <w:rsid w:val="10241891"/>
    <w:rsid w:val="102706D1"/>
    <w:rsid w:val="104246A2"/>
    <w:rsid w:val="1055501E"/>
    <w:rsid w:val="10734214"/>
    <w:rsid w:val="10854FF8"/>
    <w:rsid w:val="108B2C55"/>
    <w:rsid w:val="109C09D0"/>
    <w:rsid w:val="109D5214"/>
    <w:rsid w:val="109E5D02"/>
    <w:rsid w:val="10AF6793"/>
    <w:rsid w:val="10AF78CB"/>
    <w:rsid w:val="10C80A2B"/>
    <w:rsid w:val="10E07159"/>
    <w:rsid w:val="111135BF"/>
    <w:rsid w:val="111817B2"/>
    <w:rsid w:val="11467125"/>
    <w:rsid w:val="11476E2D"/>
    <w:rsid w:val="1167227B"/>
    <w:rsid w:val="116F3585"/>
    <w:rsid w:val="1174568D"/>
    <w:rsid w:val="117763E8"/>
    <w:rsid w:val="1183222D"/>
    <w:rsid w:val="11886149"/>
    <w:rsid w:val="118A5CA8"/>
    <w:rsid w:val="118C0FD9"/>
    <w:rsid w:val="11987624"/>
    <w:rsid w:val="11C31BB6"/>
    <w:rsid w:val="11C84A88"/>
    <w:rsid w:val="11CA67C4"/>
    <w:rsid w:val="11D61BF9"/>
    <w:rsid w:val="11D833A8"/>
    <w:rsid w:val="11DE53C8"/>
    <w:rsid w:val="11E83FBC"/>
    <w:rsid w:val="11F07DA6"/>
    <w:rsid w:val="11FE2E21"/>
    <w:rsid w:val="12054817"/>
    <w:rsid w:val="121115BB"/>
    <w:rsid w:val="121732B4"/>
    <w:rsid w:val="121F0229"/>
    <w:rsid w:val="123018F0"/>
    <w:rsid w:val="12880FA4"/>
    <w:rsid w:val="12883062"/>
    <w:rsid w:val="12916695"/>
    <w:rsid w:val="12961D90"/>
    <w:rsid w:val="129D59A9"/>
    <w:rsid w:val="12C223BA"/>
    <w:rsid w:val="12C466E6"/>
    <w:rsid w:val="12C52524"/>
    <w:rsid w:val="12F2077A"/>
    <w:rsid w:val="13191DC7"/>
    <w:rsid w:val="133B5048"/>
    <w:rsid w:val="13A12F0F"/>
    <w:rsid w:val="13B20E7F"/>
    <w:rsid w:val="13BD5C9B"/>
    <w:rsid w:val="13C003AF"/>
    <w:rsid w:val="13D50486"/>
    <w:rsid w:val="14125343"/>
    <w:rsid w:val="14285906"/>
    <w:rsid w:val="1443320B"/>
    <w:rsid w:val="144F5428"/>
    <w:rsid w:val="145958BE"/>
    <w:rsid w:val="14742E1B"/>
    <w:rsid w:val="14943255"/>
    <w:rsid w:val="149C21BD"/>
    <w:rsid w:val="14B579DB"/>
    <w:rsid w:val="14C4764A"/>
    <w:rsid w:val="14DC1E7B"/>
    <w:rsid w:val="14E23531"/>
    <w:rsid w:val="155014CB"/>
    <w:rsid w:val="15522F42"/>
    <w:rsid w:val="155E5C48"/>
    <w:rsid w:val="158C050F"/>
    <w:rsid w:val="15AA3892"/>
    <w:rsid w:val="15B450E8"/>
    <w:rsid w:val="15D14149"/>
    <w:rsid w:val="15DB5DFB"/>
    <w:rsid w:val="15EB43DE"/>
    <w:rsid w:val="15F82CB5"/>
    <w:rsid w:val="160D2CF3"/>
    <w:rsid w:val="16372841"/>
    <w:rsid w:val="16443C82"/>
    <w:rsid w:val="1646422E"/>
    <w:rsid w:val="16544E3E"/>
    <w:rsid w:val="16633A7C"/>
    <w:rsid w:val="16772985"/>
    <w:rsid w:val="16792471"/>
    <w:rsid w:val="16910A6A"/>
    <w:rsid w:val="16956C16"/>
    <w:rsid w:val="16AE49F9"/>
    <w:rsid w:val="16B2459D"/>
    <w:rsid w:val="16D25970"/>
    <w:rsid w:val="16DF6272"/>
    <w:rsid w:val="16F557E8"/>
    <w:rsid w:val="16FD0666"/>
    <w:rsid w:val="171A711A"/>
    <w:rsid w:val="17330B48"/>
    <w:rsid w:val="17350AAB"/>
    <w:rsid w:val="175F5594"/>
    <w:rsid w:val="17604DC9"/>
    <w:rsid w:val="176C16E4"/>
    <w:rsid w:val="17A009E7"/>
    <w:rsid w:val="17C97C27"/>
    <w:rsid w:val="17CD67CB"/>
    <w:rsid w:val="17DD5589"/>
    <w:rsid w:val="181314EE"/>
    <w:rsid w:val="183667BC"/>
    <w:rsid w:val="18380937"/>
    <w:rsid w:val="186532B2"/>
    <w:rsid w:val="18661C26"/>
    <w:rsid w:val="188E65B2"/>
    <w:rsid w:val="189022C3"/>
    <w:rsid w:val="18933791"/>
    <w:rsid w:val="18A228F6"/>
    <w:rsid w:val="18AA06A4"/>
    <w:rsid w:val="18EC7EE4"/>
    <w:rsid w:val="18FD757F"/>
    <w:rsid w:val="19156B0B"/>
    <w:rsid w:val="19392822"/>
    <w:rsid w:val="194D5E6A"/>
    <w:rsid w:val="19615964"/>
    <w:rsid w:val="196F439E"/>
    <w:rsid w:val="197430AC"/>
    <w:rsid w:val="19777057"/>
    <w:rsid w:val="19A0106A"/>
    <w:rsid w:val="19E40CD4"/>
    <w:rsid w:val="19E9744A"/>
    <w:rsid w:val="19FF0D66"/>
    <w:rsid w:val="1A0251DD"/>
    <w:rsid w:val="1A0674B8"/>
    <w:rsid w:val="1A3F0762"/>
    <w:rsid w:val="1A4378F2"/>
    <w:rsid w:val="1A4658C1"/>
    <w:rsid w:val="1A4672D0"/>
    <w:rsid w:val="1A4B13A4"/>
    <w:rsid w:val="1A4D6219"/>
    <w:rsid w:val="1A7D721D"/>
    <w:rsid w:val="1A893E61"/>
    <w:rsid w:val="1AE25464"/>
    <w:rsid w:val="1AE940C4"/>
    <w:rsid w:val="1AED251A"/>
    <w:rsid w:val="1AFE2037"/>
    <w:rsid w:val="1B016CDD"/>
    <w:rsid w:val="1B1E7409"/>
    <w:rsid w:val="1B4B49ED"/>
    <w:rsid w:val="1B6801E9"/>
    <w:rsid w:val="1B697EA8"/>
    <w:rsid w:val="1B6A72AB"/>
    <w:rsid w:val="1B85267E"/>
    <w:rsid w:val="1B9B2B78"/>
    <w:rsid w:val="1BB57C2E"/>
    <w:rsid w:val="1BC87E2B"/>
    <w:rsid w:val="1BE86239"/>
    <w:rsid w:val="1BF47E0D"/>
    <w:rsid w:val="1C12301A"/>
    <w:rsid w:val="1C1F6186"/>
    <w:rsid w:val="1C451E67"/>
    <w:rsid w:val="1C4A7931"/>
    <w:rsid w:val="1C8900EA"/>
    <w:rsid w:val="1CAF33FC"/>
    <w:rsid w:val="1CC0503C"/>
    <w:rsid w:val="1CC25B46"/>
    <w:rsid w:val="1CC62760"/>
    <w:rsid w:val="1CCA3D28"/>
    <w:rsid w:val="1D033B8B"/>
    <w:rsid w:val="1D074DB9"/>
    <w:rsid w:val="1D1B28AE"/>
    <w:rsid w:val="1D2B2D50"/>
    <w:rsid w:val="1D3B21DE"/>
    <w:rsid w:val="1D712DFA"/>
    <w:rsid w:val="1D8608CF"/>
    <w:rsid w:val="1D9176C9"/>
    <w:rsid w:val="1D9A5DCD"/>
    <w:rsid w:val="1DAE24A2"/>
    <w:rsid w:val="1DBF774D"/>
    <w:rsid w:val="1DC94DF7"/>
    <w:rsid w:val="1DCB08FB"/>
    <w:rsid w:val="1DDD5CE4"/>
    <w:rsid w:val="1DDE09E8"/>
    <w:rsid w:val="1E033AB7"/>
    <w:rsid w:val="1E2B7ED8"/>
    <w:rsid w:val="1E590D9E"/>
    <w:rsid w:val="1E7C1C36"/>
    <w:rsid w:val="1E9A7CC4"/>
    <w:rsid w:val="1EAB4785"/>
    <w:rsid w:val="1EC16D14"/>
    <w:rsid w:val="1EE0421F"/>
    <w:rsid w:val="1F0D6C3B"/>
    <w:rsid w:val="1F267F9A"/>
    <w:rsid w:val="1F2D589B"/>
    <w:rsid w:val="1F523D65"/>
    <w:rsid w:val="1F6D4FA9"/>
    <w:rsid w:val="1F8D1435"/>
    <w:rsid w:val="1FDF6878"/>
    <w:rsid w:val="1FE15759"/>
    <w:rsid w:val="203E7042"/>
    <w:rsid w:val="203E75F7"/>
    <w:rsid w:val="204357BB"/>
    <w:rsid w:val="204575CE"/>
    <w:rsid w:val="205968B9"/>
    <w:rsid w:val="20606C51"/>
    <w:rsid w:val="2077368A"/>
    <w:rsid w:val="20983E04"/>
    <w:rsid w:val="20B407AC"/>
    <w:rsid w:val="20BC65CA"/>
    <w:rsid w:val="20C6522B"/>
    <w:rsid w:val="20C829AC"/>
    <w:rsid w:val="20C87E45"/>
    <w:rsid w:val="20D16F48"/>
    <w:rsid w:val="20D93C87"/>
    <w:rsid w:val="20DD3D4B"/>
    <w:rsid w:val="20ED29EA"/>
    <w:rsid w:val="20F4196B"/>
    <w:rsid w:val="21107310"/>
    <w:rsid w:val="211F1E03"/>
    <w:rsid w:val="21216803"/>
    <w:rsid w:val="212C3F53"/>
    <w:rsid w:val="21307903"/>
    <w:rsid w:val="21341DE3"/>
    <w:rsid w:val="214319B2"/>
    <w:rsid w:val="214E0B32"/>
    <w:rsid w:val="215D3011"/>
    <w:rsid w:val="216B6B93"/>
    <w:rsid w:val="218E4406"/>
    <w:rsid w:val="219C4773"/>
    <w:rsid w:val="21A720E1"/>
    <w:rsid w:val="21AA6AD8"/>
    <w:rsid w:val="21BE1C4A"/>
    <w:rsid w:val="21D44629"/>
    <w:rsid w:val="21E73269"/>
    <w:rsid w:val="21E91B63"/>
    <w:rsid w:val="21F81014"/>
    <w:rsid w:val="220444C9"/>
    <w:rsid w:val="221516E8"/>
    <w:rsid w:val="22323DAD"/>
    <w:rsid w:val="22343AD6"/>
    <w:rsid w:val="225D7DA9"/>
    <w:rsid w:val="22993C6D"/>
    <w:rsid w:val="229A4026"/>
    <w:rsid w:val="22A83D5D"/>
    <w:rsid w:val="22C349B7"/>
    <w:rsid w:val="22E06AD9"/>
    <w:rsid w:val="22EE0979"/>
    <w:rsid w:val="22F303CD"/>
    <w:rsid w:val="22FD7EB3"/>
    <w:rsid w:val="23190FB2"/>
    <w:rsid w:val="231B5AA6"/>
    <w:rsid w:val="23271E60"/>
    <w:rsid w:val="23487A33"/>
    <w:rsid w:val="23551000"/>
    <w:rsid w:val="23AE2382"/>
    <w:rsid w:val="23B638DD"/>
    <w:rsid w:val="23BA78DA"/>
    <w:rsid w:val="23D439C2"/>
    <w:rsid w:val="23FD563C"/>
    <w:rsid w:val="24157AF9"/>
    <w:rsid w:val="24170D7B"/>
    <w:rsid w:val="241A39DA"/>
    <w:rsid w:val="24236BDA"/>
    <w:rsid w:val="243A0D4C"/>
    <w:rsid w:val="24542EEF"/>
    <w:rsid w:val="246057D8"/>
    <w:rsid w:val="24637AC4"/>
    <w:rsid w:val="24693F2B"/>
    <w:rsid w:val="247D4B21"/>
    <w:rsid w:val="248E6FA0"/>
    <w:rsid w:val="249760CB"/>
    <w:rsid w:val="24AE043A"/>
    <w:rsid w:val="24B75ACF"/>
    <w:rsid w:val="24D40AB1"/>
    <w:rsid w:val="24E24E73"/>
    <w:rsid w:val="24FD140C"/>
    <w:rsid w:val="250A556D"/>
    <w:rsid w:val="25313397"/>
    <w:rsid w:val="25343BAC"/>
    <w:rsid w:val="255F6FA9"/>
    <w:rsid w:val="25682802"/>
    <w:rsid w:val="256A2BB6"/>
    <w:rsid w:val="257C02FC"/>
    <w:rsid w:val="258F1EA7"/>
    <w:rsid w:val="25954C05"/>
    <w:rsid w:val="25A331DC"/>
    <w:rsid w:val="25C133AB"/>
    <w:rsid w:val="25C21C86"/>
    <w:rsid w:val="25C95ECD"/>
    <w:rsid w:val="25CE7B32"/>
    <w:rsid w:val="25EE0D01"/>
    <w:rsid w:val="25EF6798"/>
    <w:rsid w:val="25F34542"/>
    <w:rsid w:val="25F457B5"/>
    <w:rsid w:val="260959C5"/>
    <w:rsid w:val="262D00A8"/>
    <w:rsid w:val="26311773"/>
    <w:rsid w:val="263B2F6B"/>
    <w:rsid w:val="26447BFC"/>
    <w:rsid w:val="264B3A07"/>
    <w:rsid w:val="267E41DA"/>
    <w:rsid w:val="268375CB"/>
    <w:rsid w:val="26E019F5"/>
    <w:rsid w:val="26ED2F7C"/>
    <w:rsid w:val="26F4150C"/>
    <w:rsid w:val="26F61B80"/>
    <w:rsid w:val="272651F3"/>
    <w:rsid w:val="27282642"/>
    <w:rsid w:val="27605692"/>
    <w:rsid w:val="27692C76"/>
    <w:rsid w:val="27693CD8"/>
    <w:rsid w:val="277371D2"/>
    <w:rsid w:val="27855370"/>
    <w:rsid w:val="278B24C8"/>
    <w:rsid w:val="27A4389E"/>
    <w:rsid w:val="27D957E5"/>
    <w:rsid w:val="27F24059"/>
    <w:rsid w:val="2809008E"/>
    <w:rsid w:val="280C6C26"/>
    <w:rsid w:val="282D49C8"/>
    <w:rsid w:val="28626E5A"/>
    <w:rsid w:val="28757A54"/>
    <w:rsid w:val="287B4E0C"/>
    <w:rsid w:val="287C2D15"/>
    <w:rsid w:val="289E1AB8"/>
    <w:rsid w:val="28A12F50"/>
    <w:rsid w:val="28D6085E"/>
    <w:rsid w:val="28E003D1"/>
    <w:rsid w:val="28F2573B"/>
    <w:rsid w:val="28F710ED"/>
    <w:rsid w:val="29290169"/>
    <w:rsid w:val="295216A6"/>
    <w:rsid w:val="295A534F"/>
    <w:rsid w:val="29735A9D"/>
    <w:rsid w:val="29AA34F3"/>
    <w:rsid w:val="29CF27F8"/>
    <w:rsid w:val="29E52A33"/>
    <w:rsid w:val="29E7204C"/>
    <w:rsid w:val="2A2C57FE"/>
    <w:rsid w:val="2A452358"/>
    <w:rsid w:val="2A492921"/>
    <w:rsid w:val="2A4E609D"/>
    <w:rsid w:val="2A4F4D0C"/>
    <w:rsid w:val="2A7B3613"/>
    <w:rsid w:val="2ABB3067"/>
    <w:rsid w:val="2ABE5063"/>
    <w:rsid w:val="2ADD447F"/>
    <w:rsid w:val="2AF0483E"/>
    <w:rsid w:val="2B1260C0"/>
    <w:rsid w:val="2B3A137B"/>
    <w:rsid w:val="2B4C4B13"/>
    <w:rsid w:val="2B550BBB"/>
    <w:rsid w:val="2B703999"/>
    <w:rsid w:val="2B903432"/>
    <w:rsid w:val="2B956594"/>
    <w:rsid w:val="2BAE5266"/>
    <w:rsid w:val="2BB96FB4"/>
    <w:rsid w:val="2BC223C3"/>
    <w:rsid w:val="2BCD0483"/>
    <w:rsid w:val="2BEA57A1"/>
    <w:rsid w:val="2BF01989"/>
    <w:rsid w:val="2BFD323D"/>
    <w:rsid w:val="2C140446"/>
    <w:rsid w:val="2C387FD7"/>
    <w:rsid w:val="2C3E5858"/>
    <w:rsid w:val="2C501B23"/>
    <w:rsid w:val="2C5C319A"/>
    <w:rsid w:val="2C7549B9"/>
    <w:rsid w:val="2CA53BAD"/>
    <w:rsid w:val="2CAA1B08"/>
    <w:rsid w:val="2CAF0A13"/>
    <w:rsid w:val="2CBE3FF4"/>
    <w:rsid w:val="2CC0741B"/>
    <w:rsid w:val="2CD37433"/>
    <w:rsid w:val="2CE626A4"/>
    <w:rsid w:val="2CFB235C"/>
    <w:rsid w:val="2D160053"/>
    <w:rsid w:val="2D471DE2"/>
    <w:rsid w:val="2D784DF5"/>
    <w:rsid w:val="2D870946"/>
    <w:rsid w:val="2D8D7554"/>
    <w:rsid w:val="2DBB237A"/>
    <w:rsid w:val="2DD43452"/>
    <w:rsid w:val="2DE0469C"/>
    <w:rsid w:val="2DE269CC"/>
    <w:rsid w:val="2DFE38B2"/>
    <w:rsid w:val="2DFE47D2"/>
    <w:rsid w:val="2DFF20DE"/>
    <w:rsid w:val="2E0A6A96"/>
    <w:rsid w:val="2E0C5571"/>
    <w:rsid w:val="2E0E329F"/>
    <w:rsid w:val="2E1228EB"/>
    <w:rsid w:val="2E18018D"/>
    <w:rsid w:val="2E1D4CD0"/>
    <w:rsid w:val="2E215276"/>
    <w:rsid w:val="2E366F82"/>
    <w:rsid w:val="2E5758C5"/>
    <w:rsid w:val="2E6227AC"/>
    <w:rsid w:val="2E706961"/>
    <w:rsid w:val="2E7F2979"/>
    <w:rsid w:val="2E8C554B"/>
    <w:rsid w:val="2E9D4BF2"/>
    <w:rsid w:val="2EA9564F"/>
    <w:rsid w:val="2ECA7419"/>
    <w:rsid w:val="2ED354D2"/>
    <w:rsid w:val="2EEC3927"/>
    <w:rsid w:val="2EEC7767"/>
    <w:rsid w:val="2EEE46F6"/>
    <w:rsid w:val="2F044A43"/>
    <w:rsid w:val="2F2F5600"/>
    <w:rsid w:val="2F385A77"/>
    <w:rsid w:val="2F5C7E14"/>
    <w:rsid w:val="2F660B61"/>
    <w:rsid w:val="2F810059"/>
    <w:rsid w:val="2FA76790"/>
    <w:rsid w:val="2FB43CAF"/>
    <w:rsid w:val="2FC615F7"/>
    <w:rsid w:val="2FC70542"/>
    <w:rsid w:val="2FD46F21"/>
    <w:rsid w:val="2FDC10B2"/>
    <w:rsid w:val="2FDF6F7B"/>
    <w:rsid w:val="2FEF0229"/>
    <w:rsid w:val="2FFE0A56"/>
    <w:rsid w:val="303D10C0"/>
    <w:rsid w:val="30702CB9"/>
    <w:rsid w:val="3077288D"/>
    <w:rsid w:val="307925E9"/>
    <w:rsid w:val="3088548E"/>
    <w:rsid w:val="308D7B6F"/>
    <w:rsid w:val="30BB652A"/>
    <w:rsid w:val="30F903E9"/>
    <w:rsid w:val="31154585"/>
    <w:rsid w:val="31341858"/>
    <w:rsid w:val="3162354D"/>
    <w:rsid w:val="31674A63"/>
    <w:rsid w:val="316B7569"/>
    <w:rsid w:val="316B7CA0"/>
    <w:rsid w:val="317C2DA0"/>
    <w:rsid w:val="319D5D89"/>
    <w:rsid w:val="31A1042C"/>
    <w:rsid w:val="31B5454B"/>
    <w:rsid w:val="31DA3C62"/>
    <w:rsid w:val="31E313DB"/>
    <w:rsid w:val="31F54DB4"/>
    <w:rsid w:val="3223695A"/>
    <w:rsid w:val="3226397F"/>
    <w:rsid w:val="32271FA4"/>
    <w:rsid w:val="323339C0"/>
    <w:rsid w:val="323647FE"/>
    <w:rsid w:val="32382FBC"/>
    <w:rsid w:val="32635A55"/>
    <w:rsid w:val="32701B95"/>
    <w:rsid w:val="32937B22"/>
    <w:rsid w:val="329C023C"/>
    <w:rsid w:val="32B26BC7"/>
    <w:rsid w:val="32B627E5"/>
    <w:rsid w:val="32D210A2"/>
    <w:rsid w:val="32D920C6"/>
    <w:rsid w:val="32EC11F6"/>
    <w:rsid w:val="33234AF1"/>
    <w:rsid w:val="3324543A"/>
    <w:rsid w:val="333D0779"/>
    <w:rsid w:val="33437454"/>
    <w:rsid w:val="33446E39"/>
    <w:rsid w:val="335919C6"/>
    <w:rsid w:val="336F2184"/>
    <w:rsid w:val="33714DB6"/>
    <w:rsid w:val="33795ADF"/>
    <w:rsid w:val="338326D6"/>
    <w:rsid w:val="33955817"/>
    <w:rsid w:val="33B441FF"/>
    <w:rsid w:val="33BE46B0"/>
    <w:rsid w:val="33F900E9"/>
    <w:rsid w:val="33FE5DEE"/>
    <w:rsid w:val="34147542"/>
    <w:rsid w:val="341D7734"/>
    <w:rsid w:val="3423175F"/>
    <w:rsid w:val="34235C85"/>
    <w:rsid w:val="342E73CF"/>
    <w:rsid w:val="34351153"/>
    <w:rsid w:val="34514A38"/>
    <w:rsid w:val="34527DC2"/>
    <w:rsid w:val="34611CCD"/>
    <w:rsid w:val="34645F81"/>
    <w:rsid w:val="346F47AA"/>
    <w:rsid w:val="347C531A"/>
    <w:rsid w:val="348101CF"/>
    <w:rsid w:val="34BE4431"/>
    <w:rsid w:val="34C41FA7"/>
    <w:rsid w:val="34C745DF"/>
    <w:rsid w:val="34C868E3"/>
    <w:rsid w:val="34D712F9"/>
    <w:rsid w:val="35065526"/>
    <w:rsid w:val="350A537F"/>
    <w:rsid w:val="35352AFE"/>
    <w:rsid w:val="35386898"/>
    <w:rsid w:val="355B1C09"/>
    <w:rsid w:val="355F7DA6"/>
    <w:rsid w:val="35785B55"/>
    <w:rsid w:val="358B6FCF"/>
    <w:rsid w:val="35926AEF"/>
    <w:rsid w:val="35A93509"/>
    <w:rsid w:val="35B76660"/>
    <w:rsid w:val="35B92C32"/>
    <w:rsid w:val="35DF078E"/>
    <w:rsid w:val="35F91F0B"/>
    <w:rsid w:val="35FB23D6"/>
    <w:rsid w:val="361301DA"/>
    <w:rsid w:val="36170C88"/>
    <w:rsid w:val="363448CC"/>
    <w:rsid w:val="36380A22"/>
    <w:rsid w:val="36433532"/>
    <w:rsid w:val="36610EA3"/>
    <w:rsid w:val="368C72B3"/>
    <w:rsid w:val="36D23E20"/>
    <w:rsid w:val="36F255D2"/>
    <w:rsid w:val="3724179C"/>
    <w:rsid w:val="37445851"/>
    <w:rsid w:val="375A37E4"/>
    <w:rsid w:val="3773010C"/>
    <w:rsid w:val="37854CA4"/>
    <w:rsid w:val="378B6730"/>
    <w:rsid w:val="379D6446"/>
    <w:rsid w:val="37BD6BD4"/>
    <w:rsid w:val="37E470A1"/>
    <w:rsid w:val="37E55106"/>
    <w:rsid w:val="3805309D"/>
    <w:rsid w:val="382B27D4"/>
    <w:rsid w:val="38361F25"/>
    <w:rsid w:val="385A3617"/>
    <w:rsid w:val="388C1E56"/>
    <w:rsid w:val="38923AA5"/>
    <w:rsid w:val="38927F3B"/>
    <w:rsid w:val="389F2F4D"/>
    <w:rsid w:val="38A1636D"/>
    <w:rsid w:val="38AD3D13"/>
    <w:rsid w:val="38B84733"/>
    <w:rsid w:val="38C67F18"/>
    <w:rsid w:val="38D8636D"/>
    <w:rsid w:val="3909576C"/>
    <w:rsid w:val="390E2D0B"/>
    <w:rsid w:val="393A62F4"/>
    <w:rsid w:val="394A0517"/>
    <w:rsid w:val="396D7690"/>
    <w:rsid w:val="396F1F95"/>
    <w:rsid w:val="39776E5A"/>
    <w:rsid w:val="39780D91"/>
    <w:rsid w:val="399D6FA5"/>
    <w:rsid w:val="39DE1467"/>
    <w:rsid w:val="39E77EDC"/>
    <w:rsid w:val="39E902F4"/>
    <w:rsid w:val="3A164D7D"/>
    <w:rsid w:val="3A2E02C9"/>
    <w:rsid w:val="3A3A2538"/>
    <w:rsid w:val="3A3F782E"/>
    <w:rsid w:val="3A4C5234"/>
    <w:rsid w:val="3A6E1F80"/>
    <w:rsid w:val="3AAE24B4"/>
    <w:rsid w:val="3AB81804"/>
    <w:rsid w:val="3ABD30ED"/>
    <w:rsid w:val="3ACB4FD8"/>
    <w:rsid w:val="3ADD177E"/>
    <w:rsid w:val="3B0D2F09"/>
    <w:rsid w:val="3B1336C4"/>
    <w:rsid w:val="3B135C75"/>
    <w:rsid w:val="3B285E1F"/>
    <w:rsid w:val="3B3A013A"/>
    <w:rsid w:val="3B3F42A7"/>
    <w:rsid w:val="3B42379F"/>
    <w:rsid w:val="3B552228"/>
    <w:rsid w:val="3B586E6B"/>
    <w:rsid w:val="3B624986"/>
    <w:rsid w:val="3B8A6132"/>
    <w:rsid w:val="3B9320CF"/>
    <w:rsid w:val="3B9461C0"/>
    <w:rsid w:val="3B9D5AFF"/>
    <w:rsid w:val="3BA972CD"/>
    <w:rsid w:val="3BB64C7F"/>
    <w:rsid w:val="3BC17558"/>
    <w:rsid w:val="3BC3547D"/>
    <w:rsid w:val="3BCB739D"/>
    <w:rsid w:val="3BF605A4"/>
    <w:rsid w:val="3BFA58E2"/>
    <w:rsid w:val="3C0C4D9F"/>
    <w:rsid w:val="3C412B0C"/>
    <w:rsid w:val="3C426890"/>
    <w:rsid w:val="3C4770D2"/>
    <w:rsid w:val="3C535611"/>
    <w:rsid w:val="3C542349"/>
    <w:rsid w:val="3C6E370A"/>
    <w:rsid w:val="3C875BBD"/>
    <w:rsid w:val="3C8A1A4D"/>
    <w:rsid w:val="3C927080"/>
    <w:rsid w:val="3C946967"/>
    <w:rsid w:val="3C9F7609"/>
    <w:rsid w:val="3CA8693F"/>
    <w:rsid w:val="3CB25447"/>
    <w:rsid w:val="3CB948D4"/>
    <w:rsid w:val="3CBD5E0C"/>
    <w:rsid w:val="3CF517EE"/>
    <w:rsid w:val="3D025C9B"/>
    <w:rsid w:val="3D032EEE"/>
    <w:rsid w:val="3D0350F6"/>
    <w:rsid w:val="3D1E29C3"/>
    <w:rsid w:val="3D240AE0"/>
    <w:rsid w:val="3D454199"/>
    <w:rsid w:val="3D4D2ED7"/>
    <w:rsid w:val="3D81422C"/>
    <w:rsid w:val="3DBF59CB"/>
    <w:rsid w:val="3DE978DA"/>
    <w:rsid w:val="3DFA4C63"/>
    <w:rsid w:val="3DFD2EAD"/>
    <w:rsid w:val="3E30142A"/>
    <w:rsid w:val="3E533C20"/>
    <w:rsid w:val="3E543EA8"/>
    <w:rsid w:val="3E5744D6"/>
    <w:rsid w:val="3E693D78"/>
    <w:rsid w:val="3E727C88"/>
    <w:rsid w:val="3E7D0081"/>
    <w:rsid w:val="3E8F51B3"/>
    <w:rsid w:val="3E970C5E"/>
    <w:rsid w:val="3EBF1671"/>
    <w:rsid w:val="3ECD2389"/>
    <w:rsid w:val="3ED94BC2"/>
    <w:rsid w:val="3F026BBC"/>
    <w:rsid w:val="3F053339"/>
    <w:rsid w:val="3F110B82"/>
    <w:rsid w:val="3F37426D"/>
    <w:rsid w:val="3F383F80"/>
    <w:rsid w:val="3F4825D4"/>
    <w:rsid w:val="3F50265F"/>
    <w:rsid w:val="3F5938FC"/>
    <w:rsid w:val="3F8B2F2E"/>
    <w:rsid w:val="3F98607B"/>
    <w:rsid w:val="3FBC702D"/>
    <w:rsid w:val="3FC23114"/>
    <w:rsid w:val="3FF94B9A"/>
    <w:rsid w:val="3FFE4414"/>
    <w:rsid w:val="40041472"/>
    <w:rsid w:val="40141B2D"/>
    <w:rsid w:val="40577B40"/>
    <w:rsid w:val="407368FF"/>
    <w:rsid w:val="40872943"/>
    <w:rsid w:val="408B39B6"/>
    <w:rsid w:val="40946CE2"/>
    <w:rsid w:val="409878EA"/>
    <w:rsid w:val="40AB239C"/>
    <w:rsid w:val="40B7747E"/>
    <w:rsid w:val="40C72638"/>
    <w:rsid w:val="40D2090D"/>
    <w:rsid w:val="40FE19EE"/>
    <w:rsid w:val="41080E56"/>
    <w:rsid w:val="4126589E"/>
    <w:rsid w:val="413D3272"/>
    <w:rsid w:val="413D46CE"/>
    <w:rsid w:val="413E3B24"/>
    <w:rsid w:val="414C46E8"/>
    <w:rsid w:val="41881BD2"/>
    <w:rsid w:val="418F7E1D"/>
    <w:rsid w:val="419311AC"/>
    <w:rsid w:val="41A70BA1"/>
    <w:rsid w:val="41D55F92"/>
    <w:rsid w:val="421740A0"/>
    <w:rsid w:val="421C5F54"/>
    <w:rsid w:val="422D079A"/>
    <w:rsid w:val="424A49CA"/>
    <w:rsid w:val="424C11BB"/>
    <w:rsid w:val="427322A9"/>
    <w:rsid w:val="42752362"/>
    <w:rsid w:val="4275503A"/>
    <w:rsid w:val="428268DE"/>
    <w:rsid w:val="428A5D42"/>
    <w:rsid w:val="42BD46CF"/>
    <w:rsid w:val="42C6313A"/>
    <w:rsid w:val="43017932"/>
    <w:rsid w:val="43034F48"/>
    <w:rsid w:val="430B718F"/>
    <w:rsid w:val="430E1545"/>
    <w:rsid w:val="43287BDD"/>
    <w:rsid w:val="434A0635"/>
    <w:rsid w:val="435C67F7"/>
    <w:rsid w:val="43601958"/>
    <w:rsid w:val="43616323"/>
    <w:rsid w:val="436E58A4"/>
    <w:rsid w:val="437375A8"/>
    <w:rsid w:val="43AB010F"/>
    <w:rsid w:val="43B64FBB"/>
    <w:rsid w:val="43BD0459"/>
    <w:rsid w:val="43C41BFE"/>
    <w:rsid w:val="43C51FE1"/>
    <w:rsid w:val="43C647E4"/>
    <w:rsid w:val="43D06E7A"/>
    <w:rsid w:val="43E07160"/>
    <w:rsid w:val="43EA4000"/>
    <w:rsid w:val="43EC63F6"/>
    <w:rsid w:val="44067D04"/>
    <w:rsid w:val="440F608C"/>
    <w:rsid w:val="4420627B"/>
    <w:rsid w:val="4424398E"/>
    <w:rsid w:val="44254427"/>
    <w:rsid w:val="442D0BB0"/>
    <w:rsid w:val="442E4061"/>
    <w:rsid w:val="44363302"/>
    <w:rsid w:val="44513C91"/>
    <w:rsid w:val="4459661E"/>
    <w:rsid w:val="449639F9"/>
    <w:rsid w:val="44D054C2"/>
    <w:rsid w:val="45204AAD"/>
    <w:rsid w:val="452447D4"/>
    <w:rsid w:val="45327D73"/>
    <w:rsid w:val="45573054"/>
    <w:rsid w:val="456E2879"/>
    <w:rsid w:val="457E1DD2"/>
    <w:rsid w:val="458A2BFE"/>
    <w:rsid w:val="45A86574"/>
    <w:rsid w:val="45B071AF"/>
    <w:rsid w:val="45B275CE"/>
    <w:rsid w:val="45BA3818"/>
    <w:rsid w:val="45CC4CA0"/>
    <w:rsid w:val="45E652FC"/>
    <w:rsid w:val="45ED11E3"/>
    <w:rsid w:val="45ED7D81"/>
    <w:rsid w:val="460273E4"/>
    <w:rsid w:val="46036737"/>
    <w:rsid w:val="461512C9"/>
    <w:rsid w:val="461A2739"/>
    <w:rsid w:val="462F75C2"/>
    <w:rsid w:val="46333091"/>
    <w:rsid w:val="463A09E1"/>
    <w:rsid w:val="463B1101"/>
    <w:rsid w:val="4652480B"/>
    <w:rsid w:val="465A197C"/>
    <w:rsid w:val="4667139C"/>
    <w:rsid w:val="46751ADF"/>
    <w:rsid w:val="46871EB0"/>
    <w:rsid w:val="46882E87"/>
    <w:rsid w:val="468F3920"/>
    <w:rsid w:val="469A59CE"/>
    <w:rsid w:val="469D07FE"/>
    <w:rsid w:val="46A21BF0"/>
    <w:rsid w:val="46DA143D"/>
    <w:rsid w:val="46FB2C60"/>
    <w:rsid w:val="470564BE"/>
    <w:rsid w:val="470574AB"/>
    <w:rsid w:val="470847F2"/>
    <w:rsid w:val="471F532D"/>
    <w:rsid w:val="47234FC2"/>
    <w:rsid w:val="474B1DA2"/>
    <w:rsid w:val="475B054F"/>
    <w:rsid w:val="47760A68"/>
    <w:rsid w:val="47772622"/>
    <w:rsid w:val="47824CEF"/>
    <w:rsid w:val="47884E9A"/>
    <w:rsid w:val="47922FFF"/>
    <w:rsid w:val="47A510A6"/>
    <w:rsid w:val="47A96CB3"/>
    <w:rsid w:val="47AE3F7C"/>
    <w:rsid w:val="47B62E4B"/>
    <w:rsid w:val="47C60CED"/>
    <w:rsid w:val="47D76206"/>
    <w:rsid w:val="47D96EC0"/>
    <w:rsid w:val="47F83262"/>
    <w:rsid w:val="48051C02"/>
    <w:rsid w:val="481C480A"/>
    <w:rsid w:val="482B31DF"/>
    <w:rsid w:val="4835528A"/>
    <w:rsid w:val="488753AF"/>
    <w:rsid w:val="48916FB5"/>
    <w:rsid w:val="48B30D3E"/>
    <w:rsid w:val="48BF4662"/>
    <w:rsid w:val="48D52F66"/>
    <w:rsid w:val="48EE5D12"/>
    <w:rsid w:val="490814BA"/>
    <w:rsid w:val="49154A3A"/>
    <w:rsid w:val="492553B4"/>
    <w:rsid w:val="4935023B"/>
    <w:rsid w:val="4944575B"/>
    <w:rsid w:val="49846C33"/>
    <w:rsid w:val="498F2E33"/>
    <w:rsid w:val="49A26451"/>
    <w:rsid w:val="49AB112F"/>
    <w:rsid w:val="49C226D6"/>
    <w:rsid w:val="49CD010A"/>
    <w:rsid w:val="4A040457"/>
    <w:rsid w:val="4A2A0E3B"/>
    <w:rsid w:val="4A494E7D"/>
    <w:rsid w:val="4A52329E"/>
    <w:rsid w:val="4AAA03B4"/>
    <w:rsid w:val="4AAB1667"/>
    <w:rsid w:val="4AC3020A"/>
    <w:rsid w:val="4AD0779A"/>
    <w:rsid w:val="4AD17A9A"/>
    <w:rsid w:val="4AD22B2B"/>
    <w:rsid w:val="4AD6771A"/>
    <w:rsid w:val="4AED2B49"/>
    <w:rsid w:val="4AF67509"/>
    <w:rsid w:val="4AFF5D77"/>
    <w:rsid w:val="4B25088B"/>
    <w:rsid w:val="4B2C6DED"/>
    <w:rsid w:val="4B3A6471"/>
    <w:rsid w:val="4B3E0ACC"/>
    <w:rsid w:val="4B522B48"/>
    <w:rsid w:val="4BEF323E"/>
    <w:rsid w:val="4BFB4F2E"/>
    <w:rsid w:val="4C0E3C2D"/>
    <w:rsid w:val="4C275635"/>
    <w:rsid w:val="4C363E5F"/>
    <w:rsid w:val="4C391069"/>
    <w:rsid w:val="4C667746"/>
    <w:rsid w:val="4C806EDE"/>
    <w:rsid w:val="4CB06EEF"/>
    <w:rsid w:val="4CCB39B9"/>
    <w:rsid w:val="4CD957AB"/>
    <w:rsid w:val="4CE5572F"/>
    <w:rsid w:val="4CF765D1"/>
    <w:rsid w:val="4D0871F3"/>
    <w:rsid w:val="4D0C7EBD"/>
    <w:rsid w:val="4D3061C1"/>
    <w:rsid w:val="4D377E96"/>
    <w:rsid w:val="4D3E2390"/>
    <w:rsid w:val="4D4A75DC"/>
    <w:rsid w:val="4D806A8C"/>
    <w:rsid w:val="4D830375"/>
    <w:rsid w:val="4DA74E51"/>
    <w:rsid w:val="4DB64B70"/>
    <w:rsid w:val="4DBE5CDD"/>
    <w:rsid w:val="4DE4374D"/>
    <w:rsid w:val="4E257ADB"/>
    <w:rsid w:val="4E4A6A75"/>
    <w:rsid w:val="4E527F91"/>
    <w:rsid w:val="4E5E1449"/>
    <w:rsid w:val="4E5F5432"/>
    <w:rsid w:val="4E727C2F"/>
    <w:rsid w:val="4E7F3385"/>
    <w:rsid w:val="4E800C38"/>
    <w:rsid w:val="4EB678F0"/>
    <w:rsid w:val="4ECA667B"/>
    <w:rsid w:val="4EE34D52"/>
    <w:rsid w:val="4EE4617A"/>
    <w:rsid w:val="4EEC73CF"/>
    <w:rsid w:val="4F2129A4"/>
    <w:rsid w:val="4F334A9A"/>
    <w:rsid w:val="4F464BF4"/>
    <w:rsid w:val="4F8B4BAF"/>
    <w:rsid w:val="4F8C26B5"/>
    <w:rsid w:val="4F8F701F"/>
    <w:rsid w:val="4F9167B7"/>
    <w:rsid w:val="4FAB7F6B"/>
    <w:rsid w:val="4FC25B05"/>
    <w:rsid w:val="4FC4708A"/>
    <w:rsid w:val="4FCC3BD4"/>
    <w:rsid w:val="4FCC78BF"/>
    <w:rsid w:val="4FDC37BB"/>
    <w:rsid w:val="4FDF56DF"/>
    <w:rsid w:val="4FE1201F"/>
    <w:rsid w:val="4FE802B1"/>
    <w:rsid w:val="4FE855B0"/>
    <w:rsid w:val="4FEA37B8"/>
    <w:rsid w:val="5016390A"/>
    <w:rsid w:val="503A0453"/>
    <w:rsid w:val="50554553"/>
    <w:rsid w:val="505A076B"/>
    <w:rsid w:val="505A3BC3"/>
    <w:rsid w:val="506D4180"/>
    <w:rsid w:val="50761F93"/>
    <w:rsid w:val="508F1C99"/>
    <w:rsid w:val="509E5EF5"/>
    <w:rsid w:val="50AE0637"/>
    <w:rsid w:val="50B83594"/>
    <w:rsid w:val="50C0788D"/>
    <w:rsid w:val="50D85133"/>
    <w:rsid w:val="50E2587C"/>
    <w:rsid w:val="50E52826"/>
    <w:rsid w:val="5113457A"/>
    <w:rsid w:val="511C0BB1"/>
    <w:rsid w:val="5132507C"/>
    <w:rsid w:val="51374D1E"/>
    <w:rsid w:val="513D4BED"/>
    <w:rsid w:val="51410782"/>
    <w:rsid w:val="5174489F"/>
    <w:rsid w:val="517661D6"/>
    <w:rsid w:val="517F69FF"/>
    <w:rsid w:val="518E6CFE"/>
    <w:rsid w:val="51923474"/>
    <w:rsid w:val="51944E58"/>
    <w:rsid w:val="51A814AF"/>
    <w:rsid w:val="51AB6316"/>
    <w:rsid w:val="51C16549"/>
    <w:rsid w:val="51F908E8"/>
    <w:rsid w:val="52012914"/>
    <w:rsid w:val="520807E3"/>
    <w:rsid w:val="5210352C"/>
    <w:rsid w:val="52251B76"/>
    <w:rsid w:val="5225570A"/>
    <w:rsid w:val="523E1048"/>
    <w:rsid w:val="52622957"/>
    <w:rsid w:val="5274674A"/>
    <w:rsid w:val="52751209"/>
    <w:rsid w:val="52840B8F"/>
    <w:rsid w:val="52911C05"/>
    <w:rsid w:val="52940D17"/>
    <w:rsid w:val="529E5A9A"/>
    <w:rsid w:val="52AC1B6B"/>
    <w:rsid w:val="52BA2F1C"/>
    <w:rsid w:val="52C13F2B"/>
    <w:rsid w:val="52EA4136"/>
    <w:rsid w:val="52F341DE"/>
    <w:rsid w:val="52F937FE"/>
    <w:rsid w:val="5310538B"/>
    <w:rsid w:val="532438C9"/>
    <w:rsid w:val="532F7F36"/>
    <w:rsid w:val="533173AB"/>
    <w:rsid w:val="53591E62"/>
    <w:rsid w:val="536579A9"/>
    <w:rsid w:val="53705E0D"/>
    <w:rsid w:val="53A87BBD"/>
    <w:rsid w:val="53BF122D"/>
    <w:rsid w:val="53CB6BEA"/>
    <w:rsid w:val="53DF3D2B"/>
    <w:rsid w:val="53F56FAB"/>
    <w:rsid w:val="54096A40"/>
    <w:rsid w:val="54161BC5"/>
    <w:rsid w:val="541A12B5"/>
    <w:rsid w:val="5421283B"/>
    <w:rsid w:val="54455943"/>
    <w:rsid w:val="54502A9D"/>
    <w:rsid w:val="54590C1A"/>
    <w:rsid w:val="5461773A"/>
    <w:rsid w:val="54661C8B"/>
    <w:rsid w:val="54991333"/>
    <w:rsid w:val="54AA01E8"/>
    <w:rsid w:val="54B03B38"/>
    <w:rsid w:val="54C93E55"/>
    <w:rsid w:val="54CA6C87"/>
    <w:rsid w:val="54CE677C"/>
    <w:rsid w:val="54D216E9"/>
    <w:rsid w:val="54E1669B"/>
    <w:rsid w:val="54EF174C"/>
    <w:rsid w:val="5528068E"/>
    <w:rsid w:val="554058C8"/>
    <w:rsid w:val="55516519"/>
    <w:rsid w:val="55522801"/>
    <w:rsid w:val="55585AA3"/>
    <w:rsid w:val="557C3A34"/>
    <w:rsid w:val="5583692A"/>
    <w:rsid w:val="558B6F39"/>
    <w:rsid w:val="558E0B65"/>
    <w:rsid w:val="559E7CAB"/>
    <w:rsid w:val="55A96103"/>
    <w:rsid w:val="55AA768F"/>
    <w:rsid w:val="55B31A9C"/>
    <w:rsid w:val="55B7556F"/>
    <w:rsid w:val="55C01A11"/>
    <w:rsid w:val="55C9441E"/>
    <w:rsid w:val="55D055F4"/>
    <w:rsid w:val="560B270D"/>
    <w:rsid w:val="562B2D95"/>
    <w:rsid w:val="563D783A"/>
    <w:rsid w:val="565509E2"/>
    <w:rsid w:val="566745C4"/>
    <w:rsid w:val="566831CD"/>
    <w:rsid w:val="56731C74"/>
    <w:rsid w:val="56A33DF5"/>
    <w:rsid w:val="56D043E7"/>
    <w:rsid w:val="56D335D8"/>
    <w:rsid w:val="56D45879"/>
    <w:rsid w:val="56EB2310"/>
    <w:rsid w:val="56EF0D8C"/>
    <w:rsid w:val="56F53BFC"/>
    <w:rsid w:val="57200B2D"/>
    <w:rsid w:val="57247242"/>
    <w:rsid w:val="5728630A"/>
    <w:rsid w:val="5748346C"/>
    <w:rsid w:val="57AC30DE"/>
    <w:rsid w:val="57C83F41"/>
    <w:rsid w:val="57ED6773"/>
    <w:rsid w:val="57F67CC1"/>
    <w:rsid w:val="58003CD2"/>
    <w:rsid w:val="5803116D"/>
    <w:rsid w:val="580B087A"/>
    <w:rsid w:val="58310C6F"/>
    <w:rsid w:val="583714E2"/>
    <w:rsid w:val="583F5C3D"/>
    <w:rsid w:val="585A2835"/>
    <w:rsid w:val="585C6A48"/>
    <w:rsid w:val="586F4A6C"/>
    <w:rsid w:val="58714D8F"/>
    <w:rsid w:val="58776CB0"/>
    <w:rsid w:val="58857663"/>
    <w:rsid w:val="589C1E61"/>
    <w:rsid w:val="58A36161"/>
    <w:rsid w:val="58AD1495"/>
    <w:rsid w:val="58AE7C8B"/>
    <w:rsid w:val="58C71C4C"/>
    <w:rsid w:val="58CC556E"/>
    <w:rsid w:val="58D15055"/>
    <w:rsid w:val="58E67D30"/>
    <w:rsid w:val="58E72153"/>
    <w:rsid w:val="58FF7D99"/>
    <w:rsid w:val="5910311E"/>
    <w:rsid w:val="59172D40"/>
    <w:rsid w:val="59554DA8"/>
    <w:rsid w:val="596023ED"/>
    <w:rsid w:val="59672D5D"/>
    <w:rsid w:val="596F3151"/>
    <w:rsid w:val="598149C1"/>
    <w:rsid w:val="59CC277D"/>
    <w:rsid w:val="59CE1C87"/>
    <w:rsid w:val="59F7287F"/>
    <w:rsid w:val="59F826C4"/>
    <w:rsid w:val="59F97777"/>
    <w:rsid w:val="59FF58A3"/>
    <w:rsid w:val="5A062AD2"/>
    <w:rsid w:val="5A09077C"/>
    <w:rsid w:val="5A0D0CDD"/>
    <w:rsid w:val="5A0F1304"/>
    <w:rsid w:val="5A1A1605"/>
    <w:rsid w:val="5A1F4912"/>
    <w:rsid w:val="5A2C487B"/>
    <w:rsid w:val="5A350D7E"/>
    <w:rsid w:val="5A512B69"/>
    <w:rsid w:val="5A594F47"/>
    <w:rsid w:val="5A65054D"/>
    <w:rsid w:val="5A7435EE"/>
    <w:rsid w:val="5A8F5699"/>
    <w:rsid w:val="5AA125A6"/>
    <w:rsid w:val="5AAC5FB7"/>
    <w:rsid w:val="5AB53FCB"/>
    <w:rsid w:val="5ABC6108"/>
    <w:rsid w:val="5AC92419"/>
    <w:rsid w:val="5ACF4169"/>
    <w:rsid w:val="5AD411A2"/>
    <w:rsid w:val="5AE7378F"/>
    <w:rsid w:val="5AED68E2"/>
    <w:rsid w:val="5AEE3845"/>
    <w:rsid w:val="5AF90DCA"/>
    <w:rsid w:val="5B2B241B"/>
    <w:rsid w:val="5B6A1486"/>
    <w:rsid w:val="5B7550A5"/>
    <w:rsid w:val="5B8175FA"/>
    <w:rsid w:val="5B8D3AA5"/>
    <w:rsid w:val="5B9277F4"/>
    <w:rsid w:val="5BAE3D2D"/>
    <w:rsid w:val="5BCA226B"/>
    <w:rsid w:val="5BD7608F"/>
    <w:rsid w:val="5C0022D1"/>
    <w:rsid w:val="5C0028F4"/>
    <w:rsid w:val="5C096609"/>
    <w:rsid w:val="5C111468"/>
    <w:rsid w:val="5C2C21BD"/>
    <w:rsid w:val="5C4B4A9F"/>
    <w:rsid w:val="5C7D5B44"/>
    <w:rsid w:val="5C9130FA"/>
    <w:rsid w:val="5C9A14D1"/>
    <w:rsid w:val="5CB10D58"/>
    <w:rsid w:val="5CC1346A"/>
    <w:rsid w:val="5CC329E0"/>
    <w:rsid w:val="5CD66B05"/>
    <w:rsid w:val="5D237391"/>
    <w:rsid w:val="5D362A48"/>
    <w:rsid w:val="5D363E92"/>
    <w:rsid w:val="5D77253F"/>
    <w:rsid w:val="5D7C133D"/>
    <w:rsid w:val="5D883047"/>
    <w:rsid w:val="5D9654B2"/>
    <w:rsid w:val="5D975361"/>
    <w:rsid w:val="5DB82B1F"/>
    <w:rsid w:val="5DD74D13"/>
    <w:rsid w:val="5DD85C0D"/>
    <w:rsid w:val="5DE647DB"/>
    <w:rsid w:val="5DFB737B"/>
    <w:rsid w:val="5E04584E"/>
    <w:rsid w:val="5E061419"/>
    <w:rsid w:val="5E371333"/>
    <w:rsid w:val="5E3818D4"/>
    <w:rsid w:val="5E39514D"/>
    <w:rsid w:val="5E4F7064"/>
    <w:rsid w:val="5E504636"/>
    <w:rsid w:val="5E562635"/>
    <w:rsid w:val="5E6773B4"/>
    <w:rsid w:val="5E8E5854"/>
    <w:rsid w:val="5E8E748A"/>
    <w:rsid w:val="5EE82A99"/>
    <w:rsid w:val="5EF45C03"/>
    <w:rsid w:val="5EF645D5"/>
    <w:rsid w:val="5F303BDD"/>
    <w:rsid w:val="5F36416E"/>
    <w:rsid w:val="5F3941C5"/>
    <w:rsid w:val="5F417C0B"/>
    <w:rsid w:val="5F5739C8"/>
    <w:rsid w:val="5F604F95"/>
    <w:rsid w:val="5F61771F"/>
    <w:rsid w:val="5F7630CC"/>
    <w:rsid w:val="5F821CE0"/>
    <w:rsid w:val="5FAC4524"/>
    <w:rsid w:val="5FB207FE"/>
    <w:rsid w:val="5FC461AD"/>
    <w:rsid w:val="5FD13D56"/>
    <w:rsid w:val="5FF0209F"/>
    <w:rsid w:val="5FF07D83"/>
    <w:rsid w:val="601626D6"/>
    <w:rsid w:val="60202BC9"/>
    <w:rsid w:val="603F5359"/>
    <w:rsid w:val="60572EB1"/>
    <w:rsid w:val="60581414"/>
    <w:rsid w:val="6065451B"/>
    <w:rsid w:val="606B01C6"/>
    <w:rsid w:val="608A7ED1"/>
    <w:rsid w:val="60970DB3"/>
    <w:rsid w:val="60B06DBD"/>
    <w:rsid w:val="60CA36E9"/>
    <w:rsid w:val="60D63179"/>
    <w:rsid w:val="60D64A01"/>
    <w:rsid w:val="60E12A5C"/>
    <w:rsid w:val="60E95A07"/>
    <w:rsid w:val="612461D5"/>
    <w:rsid w:val="612D2BDF"/>
    <w:rsid w:val="612F1A8C"/>
    <w:rsid w:val="6139461F"/>
    <w:rsid w:val="615C2FF7"/>
    <w:rsid w:val="616C5CBD"/>
    <w:rsid w:val="61702036"/>
    <w:rsid w:val="618C2013"/>
    <w:rsid w:val="6190149B"/>
    <w:rsid w:val="61AC58B1"/>
    <w:rsid w:val="61C30679"/>
    <w:rsid w:val="61E17E55"/>
    <w:rsid w:val="61E20623"/>
    <w:rsid w:val="61E517C4"/>
    <w:rsid w:val="62035495"/>
    <w:rsid w:val="620364AF"/>
    <w:rsid w:val="62111DC3"/>
    <w:rsid w:val="621C44CD"/>
    <w:rsid w:val="623C61B1"/>
    <w:rsid w:val="625642E0"/>
    <w:rsid w:val="625D6978"/>
    <w:rsid w:val="62761E18"/>
    <w:rsid w:val="627D58F4"/>
    <w:rsid w:val="6282091D"/>
    <w:rsid w:val="62850EB9"/>
    <w:rsid w:val="628700D8"/>
    <w:rsid w:val="62A679AE"/>
    <w:rsid w:val="62BB7AC0"/>
    <w:rsid w:val="62BF2148"/>
    <w:rsid w:val="62F962A9"/>
    <w:rsid w:val="630E56C7"/>
    <w:rsid w:val="631741CB"/>
    <w:rsid w:val="631B3EA9"/>
    <w:rsid w:val="63252DDD"/>
    <w:rsid w:val="632F6641"/>
    <w:rsid w:val="6371419F"/>
    <w:rsid w:val="638C7FFA"/>
    <w:rsid w:val="638F6081"/>
    <w:rsid w:val="63960116"/>
    <w:rsid w:val="639D1A42"/>
    <w:rsid w:val="63A60C9C"/>
    <w:rsid w:val="63BD5267"/>
    <w:rsid w:val="63C40892"/>
    <w:rsid w:val="63D376DE"/>
    <w:rsid w:val="63EA4739"/>
    <w:rsid w:val="64154F0D"/>
    <w:rsid w:val="64305328"/>
    <w:rsid w:val="643B4EB3"/>
    <w:rsid w:val="644F2C74"/>
    <w:rsid w:val="646609B2"/>
    <w:rsid w:val="64A22734"/>
    <w:rsid w:val="64BC1107"/>
    <w:rsid w:val="64CD1E1B"/>
    <w:rsid w:val="64DF13F4"/>
    <w:rsid w:val="64E031B2"/>
    <w:rsid w:val="65025DAA"/>
    <w:rsid w:val="65141741"/>
    <w:rsid w:val="651B1BCA"/>
    <w:rsid w:val="6522269C"/>
    <w:rsid w:val="65293EC2"/>
    <w:rsid w:val="652F67D8"/>
    <w:rsid w:val="656A07E3"/>
    <w:rsid w:val="65905829"/>
    <w:rsid w:val="6597185E"/>
    <w:rsid w:val="65DA7093"/>
    <w:rsid w:val="65EA07D9"/>
    <w:rsid w:val="65F23665"/>
    <w:rsid w:val="65F5793A"/>
    <w:rsid w:val="65F86ACF"/>
    <w:rsid w:val="65FD7C13"/>
    <w:rsid w:val="66062AB5"/>
    <w:rsid w:val="660D19D9"/>
    <w:rsid w:val="66176D60"/>
    <w:rsid w:val="665D1D98"/>
    <w:rsid w:val="66821153"/>
    <w:rsid w:val="6687484A"/>
    <w:rsid w:val="66916928"/>
    <w:rsid w:val="66B56DC9"/>
    <w:rsid w:val="66F874B7"/>
    <w:rsid w:val="66FD1034"/>
    <w:rsid w:val="670831BE"/>
    <w:rsid w:val="670F1EF5"/>
    <w:rsid w:val="672E474A"/>
    <w:rsid w:val="67355703"/>
    <w:rsid w:val="673959E8"/>
    <w:rsid w:val="673F1B9D"/>
    <w:rsid w:val="674C3E61"/>
    <w:rsid w:val="67851A2D"/>
    <w:rsid w:val="6794312C"/>
    <w:rsid w:val="67B44013"/>
    <w:rsid w:val="67C90D66"/>
    <w:rsid w:val="67CD7DA5"/>
    <w:rsid w:val="67D151C3"/>
    <w:rsid w:val="67F707ED"/>
    <w:rsid w:val="680576A9"/>
    <w:rsid w:val="682A16E1"/>
    <w:rsid w:val="682B6E3F"/>
    <w:rsid w:val="68301A07"/>
    <w:rsid w:val="684C64D5"/>
    <w:rsid w:val="685C7AE0"/>
    <w:rsid w:val="68641B30"/>
    <w:rsid w:val="687745EC"/>
    <w:rsid w:val="68917651"/>
    <w:rsid w:val="68B81925"/>
    <w:rsid w:val="68C126A6"/>
    <w:rsid w:val="68CC77EF"/>
    <w:rsid w:val="68D23090"/>
    <w:rsid w:val="69161A1F"/>
    <w:rsid w:val="691D2CAA"/>
    <w:rsid w:val="69396AB3"/>
    <w:rsid w:val="694D6BEB"/>
    <w:rsid w:val="697822B6"/>
    <w:rsid w:val="699E12CA"/>
    <w:rsid w:val="69A42AC1"/>
    <w:rsid w:val="69A56CB5"/>
    <w:rsid w:val="69B97CB5"/>
    <w:rsid w:val="69D45796"/>
    <w:rsid w:val="69D65DA4"/>
    <w:rsid w:val="69DD5721"/>
    <w:rsid w:val="6A004BF5"/>
    <w:rsid w:val="6A085007"/>
    <w:rsid w:val="6A0C660F"/>
    <w:rsid w:val="6A0F7DDE"/>
    <w:rsid w:val="6A125A53"/>
    <w:rsid w:val="6A313FC6"/>
    <w:rsid w:val="6A356116"/>
    <w:rsid w:val="6A3C614D"/>
    <w:rsid w:val="6A697A8E"/>
    <w:rsid w:val="6A6A15BD"/>
    <w:rsid w:val="6A6D2A79"/>
    <w:rsid w:val="6A6E7E03"/>
    <w:rsid w:val="6A7937B6"/>
    <w:rsid w:val="6A7C6706"/>
    <w:rsid w:val="6A9868DA"/>
    <w:rsid w:val="6AA10E84"/>
    <w:rsid w:val="6AA11847"/>
    <w:rsid w:val="6AAD16C8"/>
    <w:rsid w:val="6AF23D4D"/>
    <w:rsid w:val="6B0A1FD1"/>
    <w:rsid w:val="6B124DDB"/>
    <w:rsid w:val="6B1B4A9B"/>
    <w:rsid w:val="6B272B81"/>
    <w:rsid w:val="6B2A231E"/>
    <w:rsid w:val="6B55139A"/>
    <w:rsid w:val="6B81796F"/>
    <w:rsid w:val="6B9F0A4E"/>
    <w:rsid w:val="6BCE0B98"/>
    <w:rsid w:val="6BD04B5D"/>
    <w:rsid w:val="6C373BEC"/>
    <w:rsid w:val="6C3B096B"/>
    <w:rsid w:val="6C430B1C"/>
    <w:rsid w:val="6C6A3A33"/>
    <w:rsid w:val="6C8A29C5"/>
    <w:rsid w:val="6CA54CA8"/>
    <w:rsid w:val="6CC41FA0"/>
    <w:rsid w:val="6CCD45DE"/>
    <w:rsid w:val="6D0D2756"/>
    <w:rsid w:val="6D1812E8"/>
    <w:rsid w:val="6D222C2E"/>
    <w:rsid w:val="6D2F258E"/>
    <w:rsid w:val="6D57275B"/>
    <w:rsid w:val="6D6A350D"/>
    <w:rsid w:val="6D6F0984"/>
    <w:rsid w:val="6D727900"/>
    <w:rsid w:val="6D816991"/>
    <w:rsid w:val="6D8C253D"/>
    <w:rsid w:val="6DB516E4"/>
    <w:rsid w:val="6DB76620"/>
    <w:rsid w:val="6DBC0B34"/>
    <w:rsid w:val="6DDC2391"/>
    <w:rsid w:val="6DFA6E2B"/>
    <w:rsid w:val="6DFC0001"/>
    <w:rsid w:val="6E0024E6"/>
    <w:rsid w:val="6E417543"/>
    <w:rsid w:val="6E6F62BD"/>
    <w:rsid w:val="6E7918DE"/>
    <w:rsid w:val="6E8C01CC"/>
    <w:rsid w:val="6EA77DA5"/>
    <w:rsid w:val="6EB845A4"/>
    <w:rsid w:val="6EC32B49"/>
    <w:rsid w:val="6ECE15CB"/>
    <w:rsid w:val="6EEB17DA"/>
    <w:rsid w:val="6F0B7CCE"/>
    <w:rsid w:val="6F2B5F2A"/>
    <w:rsid w:val="6F4A5F88"/>
    <w:rsid w:val="6F6D51E7"/>
    <w:rsid w:val="6F6E308B"/>
    <w:rsid w:val="6F7F4F64"/>
    <w:rsid w:val="6F846E4D"/>
    <w:rsid w:val="6FB91B76"/>
    <w:rsid w:val="6FBA039A"/>
    <w:rsid w:val="6FBD1D77"/>
    <w:rsid w:val="6FC758FB"/>
    <w:rsid w:val="6FC81F96"/>
    <w:rsid w:val="6FD13330"/>
    <w:rsid w:val="6FD2131D"/>
    <w:rsid w:val="6FE73FA4"/>
    <w:rsid w:val="6FF04E85"/>
    <w:rsid w:val="6FF51142"/>
    <w:rsid w:val="705301B1"/>
    <w:rsid w:val="705C2780"/>
    <w:rsid w:val="70860ACD"/>
    <w:rsid w:val="70A24F2D"/>
    <w:rsid w:val="70AF00CD"/>
    <w:rsid w:val="70B0654B"/>
    <w:rsid w:val="70E954B8"/>
    <w:rsid w:val="70FB6D3A"/>
    <w:rsid w:val="71003166"/>
    <w:rsid w:val="713A36C0"/>
    <w:rsid w:val="71477B07"/>
    <w:rsid w:val="714A58B7"/>
    <w:rsid w:val="71561838"/>
    <w:rsid w:val="715C6942"/>
    <w:rsid w:val="71716D48"/>
    <w:rsid w:val="71AB4F0B"/>
    <w:rsid w:val="71C252A5"/>
    <w:rsid w:val="71F173C7"/>
    <w:rsid w:val="71FA31CD"/>
    <w:rsid w:val="72151CD2"/>
    <w:rsid w:val="722342B0"/>
    <w:rsid w:val="722E7CAC"/>
    <w:rsid w:val="72362B08"/>
    <w:rsid w:val="726E1AF9"/>
    <w:rsid w:val="72842487"/>
    <w:rsid w:val="729371FA"/>
    <w:rsid w:val="729B0260"/>
    <w:rsid w:val="72BC727F"/>
    <w:rsid w:val="730C0594"/>
    <w:rsid w:val="730E13A3"/>
    <w:rsid w:val="73591045"/>
    <w:rsid w:val="73795D88"/>
    <w:rsid w:val="738974D4"/>
    <w:rsid w:val="738C5C82"/>
    <w:rsid w:val="73A5770A"/>
    <w:rsid w:val="73D45A2E"/>
    <w:rsid w:val="73E20E44"/>
    <w:rsid w:val="73E74C9D"/>
    <w:rsid w:val="73F24FF5"/>
    <w:rsid w:val="73FB2F28"/>
    <w:rsid w:val="74086F1D"/>
    <w:rsid w:val="743045FA"/>
    <w:rsid w:val="743A5330"/>
    <w:rsid w:val="74476D6A"/>
    <w:rsid w:val="748927E8"/>
    <w:rsid w:val="74A131A5"/>
    <w:rsid w:val="74A970B1"/>
    <w:rsid w:val="74B0718E"/>
    <w:rsid w:val="74CD340D"/>
    <w:rsid w:val="74DC0904"/>
    <w:rsid w:val="74EF77E2"/>
    <w:rsid w:val="74F97DE4"/>
    <w:rsid w:val="750043EA"/>
    <w:rsid w:val="753431F2"/>
    <w:rsid w:val="753A565A"/>
    <w:rsid w:val="753F57EC"/>
    <w:rsid w:val="75503A48"/>
    <w:rsid w:val="75E91581"/>
    <w:rsid w:val="75F82314"/>
    <w:rsid w:val="760015FB"/>
    <w:rsid w:val="760D7A54"/>
    <w:rsid w:val="76320ADA"/>
    <w:rsid w:val="763961C2"/>
    <w:rsid w:val="76556F0E"/>
    <w:rsid w:val="76603468"/>
    <w:rsid w:val="7660612B"/>
    <w:rsid w:val="76642A0E"/>
    <w:rsid w:val="76703A6E"/>
    <w:rsid w:val="76735ACE"/>
    <w:rsid w:val="769643AB"/>
    <w:rsid w:val="76A102D5"/>
    <w:rsid w:val="76A17551"/>
    <w:rsid w:val="76B21D23"/>
    <w:rsid w:val="76C9762C"/>
    <w:rsid w:val="76EC22A0"/>
    <w:rsid w:val="76EC5B5D"/>
    <w:rsid w:val="76F86600"/>
    <w:rsid w:val="77014634"/>
    <w:rsid w:val="77117AEB"/>
    <w:rsid w:val="7731376D"/>
    <w:rsid w:val="775251FC"/>
    <w:rsid w:val="77CC326C"/>
    <w:rsid w:val="77DC0570"/>
    <w:rsid w:val="77DE1D58"/>
    <w:rsid w:val="77F41C47"/>
    <w:rsid w:val="782322B1"/>
    <w:rsid w:val="782E0B65"/>
    <w:rsid w:val="78392546"/>
    <w:rsid w:val="78557E58"/>
    <w:rsid w:val="786A59DA"/>
    <w:rsid w:val="787541A7"/>
    <w:rsid w:val="788B3952"/>
    <w:rsid w:val="78943191"/>
    <w:rsid w:val="78B95BC1"/>
    <w:rsid w:val="78D92051"/>
    <w:rsid w:val="78DE3A28"/>
    <w:rsid w:val="78EF0130"/>
    <w:rsid w:val="78F417F6"/>
    <w:rsid w:val="790A59F9"/>
    <w:rsid w:val="79482A30"/>
    <w:rsid w:val="79492DA4"/>
    <w:rsid w:val="79521678"/>
    <w:rsid w:val="796F01B5"/>
    <w:rsid w:val="79972D01"/>
    <w:rsid w:val="79981C8E"/>
    <w:rsid w:val="79AC2472"/>
    <w:rsid w:val="79B06148"/>
    <w:rsid w:val="79B64DAC"/>
    <w:rsid w:val="7A065447"/>
    <w:rsid w:val="7A067457"/>
    <w:rsid w:val="7A141133"/>
    <w:rsid w:val="7A2F29B2"/>
    <w:rsid w:val="7A3D70BC"/>
    <w:rsid w:val="7A427A49"/>
    <w:rsid w:val="7A4C5EE6"/>
    <w:rsid w:val="7A5035C2"/>
    <w:rsid w:val="7A7A274D"/>
    <w:rsid w:val="7A7F7867"/>
    <w:rsid w:val="7A981EBB"/>
    <w:rsid w:val="7A98593D"/>
    <w:rsid w:val="7A9F5BB3"/>
    <w:rsid w:val="7AB15BA9"/>
    <w:rsid w:val="7AC973B2"/>
    <w:rsid w:val="7ADC470A"/>
    <w:rsid w:val="7AE937A4"/>
    <w:rsid w:val="7AEE7618"/>
    <w:rsid w:val="7B183FF5"/>
    <w:rsid w:val="7B1B425C"/>
    <w:rsid w:val="7B2D2DA2"/>
    <w:rsid w:val="7B385AF5"/>
    <w:rsid w:val="7B4731AF"/>
    <w:rsid w:val="7B56600D"/>
    <w:rsid w:val="7B5831C5"/>
    <w:rsid w:val="7B6B0B9B"/>
    <w:rsid w:val="7BAF06D9"/>
    <w:rsid w:val="7BAF608C"/>
    <w:rsid w:val="7BC84924"/>
    <w:rsid w:val="7BE21D45"/>
    <w:rsid w:val="7BF3576F"/>
    <w:rsid w:val="7BF6072A"/>
    <w:rsid w:val="7C204C22"/>
    <w:rsid w:val="7C2C38A0"/>
    <w:rsid w:val="7C414A03"/>
    <w:rsid w:val="7C5E1652"/>
    <w:rsid w:val="7C6109BB"/>
    <w:rsid w:val="7C64625C"/>
    <w:rsid w:val="7C6C0BD7"/>
    <w:rsid w:val="7C822C82"/>
    <w:rsid w:val="7C9266C5"/>
    <w:rsid w:val="7CA04D1A"/>
    <w:rsid w:val="7CB26EE2"/>
    <w:rsid w:val="7CB70594"/>
    <w:rsid w:val="7CF83F8B"/>
    <w:rsid w:val="7D006B63"/>
    <w:rsid w:val="7D165469"/>
    <w:rsid w:val="7D3275B5"/>
    <w:rsid w:val="7D3F0D9A"/>
    <w:rsid w:val="7D432241"/>
    <w:rsid w:val="7D506464"/>
    <w:rsid w:val="7D907405"/>
    <w:rsid w:val="7DA27617"/>
    <w:rsid w:val="7DB77099"/>
    <w:rsid w:val="7DD21E00"/>
    <w:rsid w:val="7DEE2C2A"/>
    <w:rsid w:val="7DF534A7"/>
    <w:rsid w:val="7DF87AA1"/>
    <w:rsid w:val="7DFB673E"/>
    <w:rsid w:val="7DFD305C"/>
    <w:rsid w:val="7E0C6FAA"/>
    <w:rsid w:val="7E2E1850"/>
    <w:rsid w:val="7E3D4247"/>
    <w:rsid w:val="7E65676D"/>
    <w:rsid w:val="7EA53F91"/>
    <w:rsid w:val="7EAC2E5E"/>
    <w:rsid w:val="7EC0358B"/>
    <w:rsid w:val="7F1C56E1"/>
    <w:rsid w:val="7F1D76D5"/>
    <w:rsid w:val="7F4F28B9"/>
    <w:rsid w:val="7F5C4F01"/>
    <w:rsid w:val="7F695283"/>
    <w:rsid w:val="7F815D54"/>
    <w:rsid w:val="7F9D15D7"/>
    <w:rsid w:val="7FA35167"/>
    <w:rsid w:val="7FBF784A"/>
    <w:rsid w:val="7FC17E07"/>
    <w:rsid w:val="7FCE1ECA"/>
    <w:rsid w:val="7FD83AFF"/>
    <w:rsid w:val="7FF6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next w:val="3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 w:cs="Times New Roman"/>
      <w:color w:val="000000"/>
      <w:sz w:val="31"/>
      <w:szCs w:val="20"/>
    </w:r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2025&#26657;&#22253;&#25307;&#32856;\&#28789;&#29863;&#21439;&#21355;&#20581;&#31995;&#32479;2025&#24180;&#20844;&#31435;&#21307;&#38498;&#20248;&#31168;&#20154;&#25165;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灵璧县卫健系统2025年公立医院优秀人才.docx</Template>
  <Pages>2</Pages>
  <Words>521</Words>
  <Characters>539</Characters>
  <Lines>0</Lines>
  <Paragraphs>0</Paragraphs>
  <TotalTime>61</TotalTime>
  <ScaleCrop>false</ScaleCrop>
  <LinksUpToDate>false</LinksUpToDate>
  <CharactersWithSpaces>542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2025-05-20T08:57:00Z</dcterms:created>
  <dc:creator>风之舞</dc:creator>
  <cp:lastModifiedBy>Administrator</cp:lastModifiedBy>
  <cp:lastPrinted>2025-06-09T09:24:00Z</cp:lastPrinted>
  <dcterms:modified xsi:type="dcterms:W3CDTF">2025-08-08T07:33:12Z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67EA0D4CFE334ADC84EC6B716A81E336_13</vt:lpwstr>
  </property>
  <property fmtid="{D5CDD505-2E9C-101B-9397-08002B2CF9AE}" pid="4" name="KSOTemplateDocerSaveRecord">
    <vt:lpwstr>eyJoZGlkIjoiMDFkODZiZjVlNWUzZjMzMGUwMDk1ZGY0YzQwYzY1ZDIiLCJ1c2VySWQiOiI2ODAzMDU4NDcifQ==</vt:lpwstr>
  </property>
</Properties>
</file>