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附件</w:t>
      </w:r>
      <w:r>
        <w:rPr>
          <w:rFonts w:ascii="黑体" w:hAnsi="宋体" w:eastAsia="黑体" w:cs="宋体"/>
          <w:kern w:val="0"/>
          <w:sz w:val="28"/>
          <w:szCs w:val="28"/>
        </w:rPr>
        <w:t xml:space="preserve">4-1         </w:t>
      </w:r>
    </w:p>
    <w:p>
      <w:pPr>
        <w:widowControl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安徽省医疗服务信息社会公开内容</w:t>
      </w:r>
    </w:p>
    <w:tbl>
      <w:tblPr>
        <w:tblStyle w:val="5"/>
        <w:tblW w:w="8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545"/>
        <w:gridCol w:w="415"/>
        <w:gridCol w:w="1080"/>
        <w:gridCol w:w="10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医疗机构名称</w:t>
            </w: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灵璧县中医医院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信息分类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指标项目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本期数值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上期数值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1.1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医疗机构等级与综合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专科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重点（特色）专科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国家级重点骨伤专科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国家级重点骨伤专科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省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省级重点针灸推拿特色专科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省级重点针灸推拿特色专科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市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院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级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医疗费用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门诊患者人均医疗费用（元）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199.45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住院患者人均医疗费用（元）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3949.59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4099.42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药品占比（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21.78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21.2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2.3.1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中药饮片占比（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22.29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耗材占比（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2.5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2.6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医保及新农合实际报销比例（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城镇职工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69.51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新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农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城镇居民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医疗质量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3.1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入出院诊断符合率（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3.5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大型设备检查阳性率（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彩超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CT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MRI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3.6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抗菌药物使用强度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3.7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3.8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运行效率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门诊挂号预约率（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术前待床日（天）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二类手术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三类手术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3-5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四类手术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4.3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127.92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出院者平均住院日（天）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患者满意度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90" w:firstLineChars="5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服务承诺</w:t>
            </w: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）</w:t>
            </w:r>
          </w:p>
        </w:tc>
      </w:tr>
    </w:tbl>
    <w:p>
      <w:pPr>
        <w:rPr>
          <w:rFonts w:ascii="仿宋_GB2312" w:eastAsia="仿宋_GB231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附件</w:t>
      </w:r>
      <w:r>
        <w:rPr>
          <w:rFonts w:ascii="黑体" w:hAnsi="宋体" w:eastAsia="黑体" w:cs="宋体"/>
          <w:kern w:val="0"/>
          <w:sz w:val="28"/>
          <w:szCs w:val="28"/>
        </w:rPr>
        <w:t xml:space="preserve">4-2          </w:t>
      </w:r>
      <w:r>
        <w:rPr>
          <w:rFonts w:hint="eastAsia" w:ascii="黑体" w:hAnsi="宋体" w:eastAsia="黑体" w:cs="宋体"/>
          <w:kern w:val="0"/>
          <w:sz w:val="28"/>
          <w:szCs w:val="28"/>
        </w:rPr>
        <w:t>医疗机构住院患者单病种平均费用</w:t>
      </w:r>
    </w:p>
    <w:p/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72"/>
        <w:gridCol w:w="957"/>
        <w:gridCol w:w="2043"/>
        <w:gridCol w:w="3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神经根型颈椎病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4066.74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3212.62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肩周炎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2005.28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3999.72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腰椎间盘突出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4282.56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3885.34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脑梗死恢复期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2873.73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6911.71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腰椎骨折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2121.65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2208.27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锁骨骨折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2628.95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2883.22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脑梗死（急性期）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7357.84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6983.71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慢性阻塞性肺疾病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4781.37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4986.54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慢性乙型肝炎（中度）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5400.17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5419.89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7408.24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5265.31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取除骨折内固定装置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3049.88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3427.41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面神经炎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5902.68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2970.46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肩关节脱位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2920.03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5475.32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冠心病（不稳定型心绞痛）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5312.99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5110.80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骨质疏松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2114.35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1940.14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肝硬化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4384.89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5921.45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腹股沟疝（复杂危重型）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4324.75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腹股沟疝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3480.67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4719.77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骨折术后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4086.43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8154.62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胆囊炎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/胆囊结石/胆囊息肉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3674.20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/>
    <w:p/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062"/>
        <w:gridCol w:w="2126"/>
        <w:gridCol w:w="1701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神经根型颈椎病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4066.74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3212.62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肩周炎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2005.28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3999.72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腰椎间盘突出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4282.56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3885.34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锁骨骨折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2628.95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2883.22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取除骨折内固定装置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3049.88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3427.41</w:t>
            </w:r>
          </w:p>
        </w:tc>
      </w:tr>
    </w:tbl>
    <w:p>
      <w:r>
        <w:br w:type="page"/>
      </w:r>
      <w:bookmarkStart w:id="0" w:name="_GoBack"/>
      <w:bookmarkEnd w:id="0"/>
    </w:p>
    <w:tbl>
      <w:tblPr>
        <w:tblStyle w:val="5"/>
        <w:tblW w:w="8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br w:type="page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4-3        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医疗机构服务承诺内容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在医疗服务活动中，谢绝接受患者及其亲友的“红包”、物品馈赠。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严格执行药品集中招标采购制度，对中标药品严格按合同采购，努力降低药品价格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不向科室下达任务指标，不搞对药品、仪器检查、化验报告及其他特殊检查等实行“开单提成”办法。拒绝私自利用医院检查仪器收受“红包”、吃请。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根据患者病情，因病施治，科学合理检查，合理治疗，合理用药，不开大处方，依法合理收费。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礼貌接诊，热情服务，态度和蔼，不推诿、训斥、刁难病人，文明行医。积极开展咨询义诊活动。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尊重患者的选择权、知情权和监督权，执行医务公开。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严格执行国家物价政策，不分解收费，不超标准收费，不自立项收费。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严格执行价格公示制度，利用公示栏显示医疗服务及药品等价格。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坚持“首诊负责制”和群众投诉首接负责制，聘请社会监督员，认真听取社会各界对医院的意见和建议，群众意见查办率达</w:t>
            </w:r>
            <w:r>
              <w:rPr>
                <w:rFonts w:ascii="宋体" w:hAnsi="宋体" w:cs="宋体"/>
                <w:kern w:val="0"/>
                <w:sz w:val="24"/>
              </w:rPr>
              <w:t>100%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医院内部一切财务收支有单位财务部门统一管理，严禁科室承包及收入分成。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Times New Roman"/>
          <w:kern w:val="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4-4       </w:t>
      </w:r>
      <w:r>
        <w:rPr>
          <w:rFonts w:hint="eastAsia"/>
          <w:b/>
          <w:sz w:val="28"/>
          <w:szCs w:val="28"/>
        </w:rPr>
        <w:t>安徽省医疗服务信息社会公开指标说明</w:t>
      </w:r>
    </w:p>
    <w:tbl>
      <w:tblPr>
        <w:tblStyle w:val="5"/>
        <w:tblpPr w:leftFromText="180" w:rightFromText="180" w:vertAnchor="text" w:horzAnchor="margin" w:tblpX="-102" w:tblpY="318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66"/>
        <w:gridCol w:w="75"/>
        <w:gridCol w:w="140"/>
        <w:gridCol w:w="69"/>
        <w:gridCol w:w="1248"/>
        <w:gridCol w:w="5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信息分类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指标项目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指标定义、计算公式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基本情况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1.1</w:t>
            </w:r>
            <w:r>
              <w:rPr>
                <w:rFonts w:hint="eastAsia" w:ascii="宋体" w:hAnsi="宋体"/>
                <w:sz w:val="24"/>
              </w:rPr>
              <w:t>医疗机构等级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指经各级卫生行政部门评审，确定的医疗机构等级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1.2 </w:t>
            </w:r>
            <w:r>
              <w:rPr>
                <w:rFonts w:hint="eastAsia" w:ascii="宋体" w:hAnsi="宋体"/>
                <w:sz w:val="24"/>
              </w:rPr>
              <w:t>重点（特色）专科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国家级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列举经各级卫生行政部门评定的重点专科名称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tabs>
                <w:tab w:val="left" w:pos="870"/>
              </w:tabs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省级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tabs>
                <w:tab w:val="left" w:pos="870"/>
              </w:tabs>
              <w:spacing w:line="36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市级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院级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列举</w:t>
            </w:r>
            <w:r>
              <w:rPr>
                <w:rFonts w:hint="eastAsia" w:ascii="宋体" w:hAnsi="宋体"/>
                <w:bCs/>
                <w:sz w:val="24"/>
              </w:rPr>
              <w:t>医疗机构自行评定的特色专科名称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医疗费用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2.1 </w:t>
            </w:r>
            <w:r>
              <w:rPr>
                <w:rFonts w:hint="eastAsia" w:ascii="宋体" w:hAnsi="宋体"/>
                <w:sz w:val="24"/>
              </w:rPr>
              <w:t>门诊患者人均医疗费用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门诊收入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门诊诊疗人次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2.2 </w:t>
            </w:r>
            <w:r>
              <w:rPr>
                <w:rFonts w:hint="eastAsia" w:ascii="宋体" w:hAnsi="宋体"/>
                <w:sz w:val="24"/>
              </w:rPr>
              <w:t>出院患者人均医疗费用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住院收入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2.3 </w:t>
            </w:r>
            <w:r>
              <w:rPr>
                <w:rFonts w:hint="eastAsia" w:ascii="宋体" w:hAnsi="宋体"/>
                <w:sz w:val="24"/>
              </w:rPr>
              <w:t>药品占比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医疗机构药品收入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业务收入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Cs w:val="21"/>
              </w:rPr>
              <w:t>2.3.1</w:t>
            </w:r>
            <w:r>
              <w:rPr>
                <w:rFonts w:hint="eastAsia" w:ascii="宋体" w:hAnsi="宋体"/>
                <w:szCs w:val="21"/>
              </w:rPr>
              <w:t>中药饮片占比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中药饮片收入（含院内制剂）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药品收入</w:t>
            </w:r>
            <w:r>
              <w:rPr>
                <w:rFonts w:ascii="宋体" w:hAnsi="宋体"/>
                <w:szCs w:val="21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2.4 </w:t>
            </w:r>
            <w:r>
              <w:rPr>
                <w:rFonts w:hint="eastAsia" w:ascii="宋体" w:hAnsi="宋体"/>
                <w:sz w:val="24"/>
              </w:rPr>
              <w:t>耗材占比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医疗机构耗材收入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业务收入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2.5 </w:t>
            </w:r>
            <w:r>
              <w:rPr>
                <w:rFonts w:hint="eastAsia" w:ascii="宋体" w:hAnsi="宋体"/>
                <w:sz w:val="24"/>
              </w:rPr>
              <w:t>住院患者前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位单病种平均费用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分别计算医疗机构住院患者前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位单病种的平均费用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2.6 </w:t>
            </w:r>
            <w:r>
              <w:rPr>
                <w:rFonts w:hint="eastAsia" w:ascii="宋体" w:hAnsi="宋体"/>
                <w:sz w:val="24"/>
              </w:rPr>
              <w:t>医疗机构特色专科住院患者前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位单病种平均费用</w:t>
            </w:r>
          </w:p>
        </w:tc>
        <w:tc>
          <w:tcPr>
            <w:tcW w:w="5006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分别计算医疗机构特色专科住院患者前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2.7 </w:t>
            </w:r>
            <w:r>
              <w:rPr>
                <w:rFonts w:hint="eastAsia" w:ascii="宋体" w:hAnsi="宋体"/>
                <w:sz w:val="24"/>
                <w:lang w:val="en-GB"/>
              </w:rPr>
              <w:t>医保及新农合实际报销比例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城镇职工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分别计算三类医保住院患者平均实际报销比例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新农合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城镇居民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医疗质量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3.1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治愈好转率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治愈好转人次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3.2 </w:t>
            </w:r>
            <w:r>
              <w:rPr>
                <w:rFonts w:hint="eastAsia" w:ascii="宋体" w:hAnsi="宋体"/>
                <w:sz w:val="24"/>
              </w:rPr>
              <w:t>入出院诊断符合率（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入出院诊断符合数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</w:rPr>
              <w:t xml:space="preserve">3.3 </w:t>
            </w:r>
            <w:r>
              <w:rPr>
                <w:rFonts w:hint="eastAsia" w:ascii="宋体" w:hAnsi="宋体"/>
                <w:sz w:val="24"/>
              </w:rPr>
              <w:t>手术前后诊断符合率（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手术前后诊断符合数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出院人次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3.4 </w:t>
            </w:r>
            <w:r>
              <w:rPr>
                <w:rFonts w:hint="eastAsia" w:ascii="宋体" w:hAnsi="宋体"/>
                <w:sz w:val="24"/>
              </w:rPr>
              <w:t>急诊抢救成功率（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急诊抢救成功次数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急诊抢救次数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3.5</w:t>
            </w:r>
            <w:r>
              <w:rPr>
                <w:rFonts w:hint="eastAsia" w:ascii="宋体" w:hAnsi="宋体"/>
                <w:sz w:val="24"/>
              </w:rPr>
              <w:t>大型设备检查阳性率（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彩超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检查阳性结果数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检查人次数（三项检查分别计算）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CT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4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MRI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3.6</w:t>
            </w:r>
            <w:r>
              <w:rPr>
                <w:rFonts w:hint="eastAsia" w:ascii="宋体" w:hAnsi="宋体"/>
                <w:bCs/>
                <w:sz w:val="24"/>
              </w:rPr>
              <w:t>抗菌药物使用强度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抗菌药物使用强度</w:t>
            </w: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抗菌药物消耗量（累计</w:t>
            </w:r>
            <w:r>
              <w:rPr>
                <w:rFonts w:ascii="宋体" w:hAnsi="宋体"/>
                <w:sz w:val="24"/>
              </w:rPr>
              <w:t>DDD</w:t>
            </w:r>
            <w:r>
              <w:rPr>
                <w:rFonts w:hint="eastAsia" w:ascii="宋体" w:hAnsi="宋体"/>
                <w:sz w:val="24"/>
              </w:rPr>
              <w:t>值）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（出院患者人数×平均住院天数）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3.7</w:t>
            </w:r>
            <w:r>
              <w:rPr>
                <w:rFonts w:hint="eastAsia" w:ascii="宋体" w:hAnsi="宋体"/>
                <w:bCs/>
                <w:sz w:val="24"/>
              </w:rPr>
              <w:t>门诊输液率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门诊输液人次数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门诊诊疗人次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3.8</w:t>
            </w:r>
            <w:r>
              <w:rPr>
                <w:rFonts w:hint="eastAsia" w:ascii="宋体" w:hAnsi="宋体"/>
                <w:bCs/>
                <w:sz w:val="24"/>
              </w:rPr>
              <w:t>无菌手术切口感染率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无菌手术切口感染</w:t>
            </w:r>
            <w:r>
              <w:rPr>
                <w:rFonts w:hint="eastAsia" w:ascii="宋体" w:hAnsi="宋体"/>
                <w:sz w:val="24"/>
              </w:rPr>
              <w:t>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无菌手术人次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3.9 </w:t>
            </w:r>
            <w:r>
              <w:rPr>
                <w:rFonts w:hint="eastAsia" w:ascii="宋体" w:hAnsi="宋体"/>
                <w:sz w:val="24"/>
              </w:rPr>
              <w:t>住院患者压疮发生率（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发生压疮的患者人次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出院患者人次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运行效率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4.1 </w:t>
            </w:r>
            <w:r>
              <w:rPr>
                <w:rFonts w:hint="eastAsia" w:ascii="宋体" w:hAnsi="宋体"/>
                <w:sz w:val="24"/>
              </w:rPr>
              <w:t>门诊挂号预约率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门诊预约挂号数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门诊挂号数</w:t>
            </w:r>
            <w:r>
              <w:rPr>
                <w:rFonts w:ascii="宋体" w:hAnsi="宋体"/>
                <w:bCs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4.2 </w:t>
            </w:r>
            <w:r>
              <w:rPr>
                <w:rFonts w:hint="eastAsia" w:ascii="宋体" w:hAnsi="宋体"/>
                <w:bCs/>
                <w:sz w:val="24"/>
              </w:rPr>
              <w:t>术前待床日（天）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二类手术</w:t>
            </w:r>
          </w:p>
        </w:tc>
        <w:tc>
          <w:tcPr>
            <w:tcW w:w="5006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分别计算各类手术患者从入院时点至手术时点的平均等候时间，以天为单位计算。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三类手术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四类手术</w:t>
            </w:r>
          </w:p>
        </w:tc>
        <w:tc>
          <w:tcPr>
            <w:tcW w:w="5006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4.3</w:t>
            </w:r>
            <w:r>
              <w:rPr>
                <w:rFonts w:hint="eastAsia" w:ascii="宋体" w:hAnsi="宋体"/>
                <w:bCs/>
                <w:sz w:val="24"/>
              </w:rPr>
              <w:t>病床使用率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实际占用总床日数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实际开放总床日数</w:t>
            </w:r>
            <w:r>
              <w:rPr>
                <w:rFonts w:ascii="宋体" w:hAnsi="宋体"/>
                <w:sz w:val="24"/>
              </w:rPr>
              <w:t>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4.4 </w:t>
            </w:r>
            <w:r>
              <w:rPr>
                <w:rFonts w:hint="eastAsia" w:ascii="宋体" w:hAnsi="宋体"/>
                <w:bCs/>
                <w:sz w:val="24"/>
              </w:rPr>
              <w:t>出院者平均住院日（天）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=</w:t>
            </w:r>
            <w:r>
              <w:rPr>
                <w:rFonts w:hint="eastAsia" w:ascii="宋体" w:hAnsi="宋体"/>
                <w:sz w:val="24"/>
              </w:rPr>
              <w:t>出院者占用总床日数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出院人次数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1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患者满意度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总体满意度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006" w:type="dxa"/>
            <w:vAlign w:val="center"/>
          </w:tcPr>
          <w:p>
            <w:pPr>
              <w:widowControl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以第三方机构调查报告数据为准。三级医疗机构和省属医疗机构应用省卫生计生委满意度评价。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服务承诺</w:t>
            </w:r>
          </w:p>
        </w:tc>
        <w:tc>
          <w:tcPr>
            <w:tcW w:w="760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医疗机构主动向社会承诺的服务内容（含我省医疗机构统一和自选）</w:t>
            </w:r>
          </w:p>
        </w:tc>
      </w:tr>
    </w:tbl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247" w:right="1797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82"/>
    <w:rsid w:val="000E44D6"/>
    <w:rsid w:val="00127150"/>
    <w:rsid w:val="00165705"/>
    <w:rsid w:val="00175A67"/>
    <w:rsid w:val="00236634"/>
    <w:rsid w:val="00297335"/>
    <w:rsid w:val="002A0DF6"/>
    <w:rsid w:val="002A7EE4"/>
    <w:rsid w:val="00465D93"/>
    <w:rsid w:val="0047062A"/>
    <w:rsid w:val="004D129F"/>
    <w:rsid w:val="005A6AD9"/>
    <w:rsid w:val="005F4975"/>
    <w:rsid w:val="005F7C20"/>
    <w:rsid w:val="00610B48"/>
    <w:rsid w:val="00683B31"/>
    <w:rsid w:val="006D2034"/>
    <w:rsid w:val="00737C10"/>
    <w:rsid w:val="007D5F70"/>
    <w:rsid w:val="00816907"/>
    <w:rsid w:val="00871454"/>
    <w:rsid w:val="008903D0"/>
    <w:rsid w:val="00900987"/>
    <w:rsid w:val="00A42583"/>
    <w:rsid w:val="00A43416"/>
    <w:rsid w:val="00AB50BC"/>
    <w:rsid w:val="00B15843"/>
    <w:rsid w:val="00B80B0D"/>
    <w:rsid w:val="00C16259"/>
    <w:rsid w:val="00C201DF"/>
    <w:rsid w:val="00C61E97"/>
    <w:rsid w:val="00CD42C7"/>
    <w:rsid w:val="00CE18D0"/>
    <w:rsid w:val="00D710E2"/>
    <w:rsid w:val="00D82C0D"/>
    <w:rsid w:val="00D90B09"/>
    <w:rsid w:val="00DA627E"/>
    <w:rsid w:val="00E60A63"/>
    <w:rsid w:val="00E84555"/>
    <w:rsid w:val="00ED1A82"/>
    <w:rsid w:val="00F357E5"/>
    <w:rsid w:val="00F4535D"/>
    <w:rsid w:val="00F957D5"/>
    <w:rsid w:val="040676B3"/>
    <w:rsid w:val="06DB3449"/>
    <w:rsid w:val="0A6D152E"/>
    <w:rsid w:val="0B3B5DCC"/>
    <w:rsid w:val="1A7C0518"/>
    <w:rsid w:val="27F61A05"/>
    <w:rsid w:val="29116A59"/>
    <w:rsid w:val="2C57263C"/>
    <w:rsid w:val="373770C8"/>
    <w:rsid w:val="3980790C"/>
    <w:rsid w:val="3D84267B"/>
    <w:rsid w:val="402204A1"/>
    <w:rsid w:val="4505119C"/>
    <w:rsid w:val="488D0162"/>
    <w:rsid w:val="4B8E0B26"/>
    <w:rsid w:val="4E4B6239"/>
    <w:rsid w:val="54F77925"/>
    <w:rsid w:val="56ED1C33"/>
    <w:rsid w:val="59C3190F"/>
    <w:rsid w:val="5C95578C"/>
    <w:rsid w:val="60620E16"/>
    <w:rsid w:val="651E0144"/>
    <w:rsid w:val="66F9368D"/>
    <w:rsid w:val="6C401A7B"/>
    <w:rsid w:val="6E44226F"/>
    <w:rsid w:val="700F3021"/>
    <w:rsid w:val="7549181B"/>
    <w:rsid w:val="770E11C2"/>
    <w:rsid w:val="7B9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2144</Words>
  <Characters>2705</Characters>
  <Lines>0</Lines>
  <Paragraphs>0</Paragraphs>
  <TotalTime>0</TotalTime>
  <ScaleCrop>false</ScaleCrop>
  <LinksUpToDate>false</LinksUpToDate>
  <CharactersWithSpaces>2815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2017-04-19T02:18:00Z</dcterms:created>
  <dc:creator>User</dc:creator>
  <cp:lastModifiedBy>Administrator</cp:lastModifiedBy>
  <cp:lastPrinted>2019-05-07T07:34:00Z</cp:lastPrinted>
  <dcterms:modified xsi:type="dcterms:W3CDTF">2022-04-11T00:08:29Z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54F5D85DB6D54A8BB0741E19A9D5813E</vt:lpwstr>
  </property>
</Properties>
</file>