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  <w:u w:val="single"/>
        </w:rPr>
        <w:t>安徽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省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  <w:u w:val="single"/>
        </w:rPr>
        <w:t>宿州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</w:rPr>
        <w:t>市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  <w:u w:val="single"/>
        </w:rPr>
        <w:t>埇桥区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 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市场</w:t>
      </w:r>
      <w:r>
        <w:rPr>
          <w:rFonts w:hint="eastAsia" w:ascii="方正小标宋简体" w:eastAsia="方正小标宋简体"/>
          <w:sz w:val="32"/>
          <w:szCs w:val="32"/>
        </w:rPr>
        <w:t>监督管理局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食品生产经营日常监督检查结果记录表</w:t>
      </w:r>
    </w:p>
    <w:p>
      <w:pPr>
        <w:spacing w:beforeLines="5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/>
          <w:sz w:val="24"/>
        </w:rPr>
        <w:t>编号：</w:t>
      </w:r>
    </w:p>
    <w:tbl>
      <w:tblPr>
        <w:tblStyle w:val="5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204"/>
        <w:gridCol w:w="166"/>
        <w:gridCol w:w="1189"/>
        <w:gridCol w:w="3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75" w:type="dxa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370" w:type="dxa"/>
            <w:gridSpan w:val="2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605" w:type="dxa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75" w:type="dxa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3370" w:type="dxa"/>
            <w:gridSpan w:val="2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605" w:type="dxa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5" w:type="dxa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许可证编号</w:t>
            </w:r>
          </w:p>
        </w:tc>
        <w:tc>
          <w:tcPr>
            <w:tcW w:w="3370" w:type="dxa"/>
            <w:gridSpan w:val="2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89" w:type="dxa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检查次数</w:t>
            </w:r>
          </w:p>
        </w:tc>
        <w:tc>
          <w:tcPr>
            <w:tcW w:w="3605" w:type="dxa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本年度第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次检查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639" w:type="dxa"/>
            <w:gridSpan w:val="5"/>
          </w:tcPr>
          <w:p>
            <w:pPr>
              <w:spacing w:line="420" w:lineRule="atLeast"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检查内容：</w:t>
            </w:r>
          </w:p>
          <w:p>
            <w:pPr>
              <w:spacing w:line="420" w:lineRule="atLeast"/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宿州市埇桥区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市场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u w:val="single"/>
              </w:rPr>
              <w:t>监督管理局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检查人员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根据《中华人民共和国食品安全法》及其实施条例、《食品生产经营日常监督检查管理办法》的规定，于</w:t>
            </w:r>
            <w:r>
              <w:rPr>
                <w:rFonts w:ascii="宋体" w:hAnsi="宋体"/>
                <w:szCs w:val="21"/>
                <w:u w:val="single"/>
              </w:rPr>
              <w:t xml:space="preserve">  201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日对你单位进行了监督检查。本次监督检查按照表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开展，共检查了（</w:t>
            </w:r>
            <w:r>
              <w:rPr>
                <w:rFonts w:ascii="宋体" w:hAnsi="宋体"/>
                <w:szCs w:val="21"/>
              </w:rPr>
              <w:t xml:space="preserve"> 67 </w:t>
            </w:r>
            <w:r>
              <w:rPr>
                <w:rFonts w:hint="eastAsia" w:ascii="宋体" w:hAnsi="宋体"/>
                <w:szCs w:val="21"/>
              </w:rPr>
              <w:t>）项内容；其中：</w:t>
            </w:r>
          </w:p>
          <w:p>
            <w:pPr>
              <w:spacing w:line="420" w:lineRule="atLeast"/>
              <w:ind w:left="420" w:left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重点项（</w:t>
            </w:r>
            <w:r>
              <w:rPr>
                <w:rFonts w:ascii="宋体" w:hAnsi="宋体"/>
                <w:szCs w:val="21"/>
              </w:rPr>
              <w:t>26</w:t>
            </w:r>
            <w:r>
              <w:rPr>
                <w:rFonts w:hint="eastAsia" w:ascii="宋体" w:hAnsi="宋体"/>
                <w:szCs w:val="21"/>
              </w:rPr>
              <w:t>）项，项目序号分别是（</w:t>
            </w:r>
            <w:r>
              <w:rPr>
                <w:rFonts w:ascii="宋体" w:hAnsi="宋体"/>
                <w:szCs w:val="21"/>
              </w:rPr>
              <w:t>5.3,5.4,2.2,2.3,8.2,8.4-8.6,1.2,3.1,3.2,4.2-4.9,4.14,4.15,6.1,6.2,6.6,10.3,9.3,9.5</w:t>
            </w:r>
            <w:r>
              <w:rPr>
                <w:rFonts w:hint="eastAsia" w:ascii="宋体" w:hAnsi="宋体"/>
                <w:szCs w:val="21"/>
              </w:rPr>
              <w:t>），发现问题（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）项，项目序号分别是（</w:t>
            </w:r>
            <w:r>
              <w:rPr>
                <w:rFonts w:ascii="宋体" w:hAnsi="宋体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420" w:lineRule="atLeast"/>
              <w:ind w:left="420" w:left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一般项（</w:t>
            </w:r>
            <w:r>
              <w:rPr>
                <w:rFonts w:ascii="宋体" w:hAnsi="宋体"/>
                <w:szCs w:val="21"/>
              </w:rPr>
              <w:t>41</w:t>
            </w:r>
            <w:r>
              <w:rPr>
                <w:rFonts w:hint="eastAsia" w:ascii="宋体" w:hAnsi="宋体"/>
                <w:szCs w:val="21"/>
              </w:rPr>
              <w:t>）项，项目序号分别是（</w:t>
            </w:r>
            <w:r>
              <w:rPr>
                <w:rFonts w:ascii="宋体" w:hAnsi="宋体"/>
                <w:szCs w:val="21"/>
              </w:rPr>
              <w:t>5.1,5.2,5.5,2.1,2.4,2.5-2.7,8.1,8.3,7.1-7.10,1.1,1.3,3.3,4.1,4.6,4.10-4.13,4.15,6.3-6.8,10.1,10.2,9.1,9.2,9.4,9.6</w:t>
            </w:r>
            <w:r>
              <w:rPr>
                <w:rFonts w:hint="eastAsia" w:ascii="宋体" w:hAnsi="宋体"/>
                <w:szCs w:val="21"/>
              </w:rPr>
              <w:t>），发现问题（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）项，项目序号分别（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3" w:hRule="atLeast"/>
          <w:jc w:val="center"/>
        </w:trPr>
        <w:tc>
          <w:tcPr>
            <w:tcW w:w="9639" w:type="dxa"/>
            <w:gridSpan w:val="5"/>
          </w:tcPr>
          <w:p>
            <w:pPr>
              <w:spacing w:line="420" w:lineRule="atLeas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检查结果：</w:t>
            </w:r>
          </w:p>
          <w:p>
            <w:pPr>
              <w:spacing w:line="42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□基本符合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□不符合</w:t>
            </w:r>
          </w:p>
          <w:p>
            <w:pPr>
              <w:spacing w:line="420" w:lineRule="atLeast"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结果处理：</w:t>
            </w:r>
          </w:p>
          <w:p>
            <w:pPr>
              <w:spacing w:line="42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□通过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□书面限期整改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□食品生产经营者立即停止食品生产经营活动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>
            <w:pPr>
              <w:spacing w:line="420" w:lineRule="atLeast"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</w:t>
            </w:r>
            <w:r>
              <w:rPr>
                <w:rFonts w:hint="eastAsia" w:ascii="宋体" w:hAnsi="宋体"/>
                <w:szCs w:val="21"/>
              </w:rPr>
              <w:t>（可附页）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spacing w:line="420" w:lineRule="atLeast"/>
              <w:ind w:firstLine="514" w:firstLineChars="245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679" w:type="dxa"/>
            <w:gridSpan w:val="2"/>
          </w:tcPr>
          <w:p>
            <w:pPr>
              <w:spacing w:line="420" w:lineRule="atLeas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执法人员（签名）：</w:t>
            </w:r>
          </w:p>
          <w:p>
            <w:pPr>
              <w:pStyle w:val="2"/>
              <w:spacing w:line="420" w:lineRule="atLeast"/>
              <w:ind w:left="31680"/>
              <w:rPr>
                <w:rFonts w:hAnsi="宋体"/>
                <w:szCs w:val="21"/>
              </w:rPr>
            </w:pPr>
          </w:p>
          <w:p>
            <w:pPr>
              <w:spacing w:line="420" w:lineRule="atLeast"/>
              <w:jc w:val="right"/>
              <w:rPr>
                <w:rFonts w:hAnsi="宋体"/>
                <w:szCs w:val="21"/>
              </w:rPr>
            </w:pPr>
          </w:p>
          <w:p>
            <w:pPr>
              <w:spacing w:line="420" w:lineRule="atLeast"/>
              <w:jc w:val="right"/>
              <w:rPr>
                <w:rFonts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  <w:tc>
          <w:tcPr>
            <w:tcW w:w="4960" w:type="dxa"/>
            <w:gridSpan w:val="3"/>
          </w:tcPr>
          <w:p>
            <w:pPr>
              <w:spacing w:line="420" w:lineRule="atLeas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被检查单位意见：</w:t>
            </w:r>
          </w:p>
          <w:p>
            <w:pPr>
              <w:spacing w:line="420" w:lineRule="atLeast"/>
              <w:ind w:right="840"/>
              <w:rPr>
                <w:rFonts w:ascii="宋体"/>
                <w:szCs w:val="21"/>
              </w:rPr>
            </w:pPr>
          </w:p>
          <w:p>
            <w:pPr>
              <w:spacing w:line="420" w:lineRule="atLeast"/>
              <w:ind w:right="840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法人或负责人：</w:t>
            </w:r>
          </w:p>
          <w:p>
            <w:pPr>
              <w:spacing w:line="420" w:lineRule="atLeast"/>
              <w:jc w:val="right"/>
              <w:rPr>
                <w:rFonts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日（章）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09F"/>
    <w:rsid w:val="00003CFF"/>
    <w:rsid w:val="00012E3B"/>
    <w:rsid w:val="00017FE1"/>
    <w:rsid w:val="000224DD"/>
    <w:rsid w:val="000233E8"/>
    <w:rsid w:val="00026C4E"/>
    <w:rsid w:val="000278A3"/>
    <w:rsid w:val="00034249"/>
    <w:rsid w:val="00037A58"/>
    <w:rsid w:val="00045ABB"/>
    <w:rsid w:val="00046BF9"/>
    <w:rsid w:val="0005272C"/>
    <w:rsid w:val="00053ABB"/>
    <w:rsid w:val="00053BA3"/>
    <w:rsid w:val="000613BF"/>
    <w:rsid w:val="00066BAF"/>
    <w:rsid w:val="00070EE2"/>
    <w:rsid w:val="0007358D"/>
    <w:rsid w:val="00085DC2"/>
    <w:rsid w:val="00087052"/>
    <w:rsid w:val="000923B1"/>
    <w:rsid w:val="00093696"/>
    <w:rsid w:val="00093D67"/>
    <w:rsid w:val="0009647B"/>
    <w:rsid w:val="000977C1"/>
    <w:rsid w:val="000A4746"/>
    <w:rsid w:val="000A4828"/>
    <w:rsid w:val="000A7964"/>
    <w:rsid w:val="000B1776"/>
    <w:rsid w:val="000B562C"/>
    <w:rsid w:val="000B6629"/>
    <w:rsid w:val="000B6E2C"/>
    <w:rsid w:val="000C351A"/>
    <w:rsid w:val="000C70F6"/>
    <w:rsid w:val="000D6B6D"/>
    <w:rsid w:val="000D7D9F"/>
    <w:rsid w:val="000E0BF4"/>
    <w:rsid w:val="000E1B94"/>
    <w:rsid w:val="000E45F7"/>
    <w:rsid w:val="000F1BB6"/>
    <w:rsid w:val="001004AD"/>
    <w:rsid w:val="0010437D"/>
    <w:rsid w:val="00106DC7"/>
    <w:rsid w:val="00110DC5"/>
    <w:rsid w:val="00111977"/>
    <w:rsid w:val="00120241"/>
    <w:rsid w:val="00122899"/>
    <w:rsid w:val="00122C47"/>
    <w:rsid w:val="001243CF"/>
    <w:rsid w:val="00135805"/>
    <w:rsid w:val="001359E8"/>
    <w:rsid w:val="001417C8"/>
    <w:rsid w:val="00154A32"/>
    <w:rsid w:val="00155F35"/>
    <w:rsid w:val="00156B01"/>
    <w:rsid w:val="0016044C"/>
    <w:rsid w:val="00161DB2"/>
    <w:rsid w:val="00162B5C"/>
    <w:rsid w:val="001649F1"/>
    <w:rsid w:val="001711CB"/>
    <w:rsid w:val="001727EF"/>
    <w:rsid w:val="001925F5"/>
    <w:rsid w:val="00195087"/>
    <w:rsid w:val="00196295"/>
    <w:rsid w:val="001A0ED2"/>
    <w:rsid w:val="001A2A38"/>
    <w:rsid w:val="001A664C"/>
    <w:rsid w:val="001B2801"/>
    <w:rsid w:val="001B5B73"/>
    <w:rsid w:val="001C3C95"/>
    <w:rsid w:val="001D351C"/>
    <w:rsid w:val="001E2BE7"/>
    <w:rsid w:val="001E4BC5"/>
    <w:rsid w:val="001E579A"/>
    <w:rsid w:val="001F15F4"/>
    <w:rsid w:val="001F268C"/>
    <w:rsid w:val="0020409E"/>
    <w:rsid w:val="002042D4"/>
    <w:rsid w:val="00211CE1"/>
    <w:rsid w:val="002171BA"/>
    <w:rsid w:val="00221A9C"/>
    <w:rsid w:val="00223E4D"/>
    <w:rsid w:val="00227E95"/>
    <w:rsid w:val="0023105E"/>
    <w:rsid w:val="002340C0"/>
    <w:rsid w:val="00234370"/>
    <w:rsid w:val="00236D34"/>
    <w:rsid w:val="00240A85"/>
    <w:rsid w:val="0024198B"/>
    <w:rsid w:val="00241D1C"/>
    <w:rsid w:val="0024248E"/>
    <w:rsid w:val="00243302"/>
    <w:rsid w:val="00250C41"/>
    <w:rsid w:val="0025289A"/>
    <w:rsid w:val="00255A24"/>
    <w:rsid w:val="002633BA"/>
    <w:rsid w:val="00266D57"/>
    <w:rsid w:val="002712CD"/>
    <w:rsid w:val="00271FF7"/>
    <w:rsid w:val="00285C06"/>
    <w:rsid w:val="0029237F"/>
    <w:rsid w:val="00295201"/>
    <w:rsid w:val="002A0B49"/>
    <w:rsid w:val="002A2E58"/>
    <w:rsid w:val="002B10B6"/>
    <w:rsid w:val="002B480D"/>
    <w:rsid w:val="002B629A"/>
    <w:rsid w:val="002C0D23"/>
    <w:rsid w:val="002C0FF2"/>
    <w:rsid w:val="002C5AAA"/>
    <w:rsid w:val="002D5503"/>
    <w:rsid w:val="002D790D"/>
    <w:rsid w:val="002E3B2F"/>
    <w:rsid w:val="002E45E0"/>
    <w:rsid w:val="002E5BED"/>
    <w:rsid w:val="002F04FC"/>
    <w:rsid w:val="002F3E9A"/>
    <w:rsid w:val="003040C6"/>
    <w:rsid w:val="003068E8"/>
    <w:rsid w:val="003179D1"/>
    <w:rsid w:val="00317B68"/>
    <w:rsid w:val="00333654"/>
    <w:rsid w:val="00344A4B"/>
    <w:rsid w:val="00345FDC"/>
    <w:rsid w:val="00361491"/>
    <w:rsid w:val="00362FCE"/>
    <w:rsid w:val="003666A9"/>
    <w:rsid w:val="003668D3"/>
    <w:rsid w:val="003669C2"/>
    <w:rsid w:val="0037384A"/>
    <w:rsid w:val="003915FE"/>
    <w:rsid w:val="003A00A1"/>
    <w:rsid w:val="003A42D4"/>
    <w:rsid w:val="003B17AD"/>
    <w:rsid w:val="003B51A4"/>
    <w:rsid w:val="003B5308"/>
    <w:rsid w:val="003C0638"/>
    <w:rsid w:val="003C12B3"/>
    <w:rsid w:val="003D0C1E"/>
    <w:rsid w:val="003E4D83"/>
    <w:rsid w:val="003E702A"/>
    <w:rsid w:val="003F212C"/>
    <w:rsid w:val="003F3862"/>
    <w:rsid w:val="003F53DA"/>
    <w:rsid w:val="003F5A66"/>
    <w:rsid w:val="00401093"/>
    <w:rsid w:val="00404E13"/>
    <w:rsid w:val="0040772F"/>
    <w:rsid w:val="004145F4"/>
    <w:rsid w:val="00421B29"/>
    <w:rsid w:val="00432802"/>
    <w:rsid w:val="00435B65"/>
    <w:rsid w:val="00441460"/>
    <w:rsid w:val="00443297"/>
    <w:rsid w:val="00444F61"/>
    <w:rsid w:val="00446FBA"/>
    <w:rsid w:val="00447AD7"/>
    <w:rsid w:val="00452E29"/>
    <w:rsid w:val="004540BF"/>
    <w:rsid w:val="00460916"/>
    <w:rsid w:val="0046337C"/>
    <w:rsid w:val="00475085"/>
    <w:rsid w:val="00482DA7"/>
    <w:rsid w:val="00482E1C"/>
    <w:rsid w:val="00483410"/>
    <w:rsid w:val="00490FAB"/>
    <w:rsid w:val="00491264"/>
    <w:rsid w:val="004C1E11"/>
    <w:rsid w:val="004C4A28"/>
    <w:rsid w:val="004D09B2"/>
    <w:rsid w:val="004D24B0"/>
    <w:rsid w:val="004D26EE"/>
    <w:rsid w:val="004E0947"/>
    <w:rsid w:val="004E4AA6"/>
    <w:rsid w:val="004E4FEA"/>
    <w:rsid w:val="004E5F19"/>
    <w:rsid w:val="004E6690"/>
    <w:rsid w:val="004F148C"/>
    <w:rsid w:val="004F7505"/>
    <w:rsid w:val="00502F82"/>
    <w:rsid w:val="00503517"/>
    <w:rsid w:val="0051016D"/>
    <w:rsid w:val="00515378"/>
    <w:rsid w:val="005237D3"/>
    <w:rsid w:val="00524824"/>
    <w:rsid w:val="00526946"/>
    <w:rsid w:val="00545515"/>
    <w:rsid w:val="00560216"/>
    <w:rsid w:val="0056265B"/>
    <w:rsid w:val="00574F0E"/>
    <w:rsid w:val="005766F7"/>
    <w:rsid w:val="005824DB"/>
    <w:rsid w:val="00586B3E"/>
    <w:rsid w:val="00593730"/>
    <w:rsid w:val="00597CAA"/>
    <w:rsid w:val="005A12DE"/>
    <w:rsid w:val="005A2A2B"/>
    <w:rsid w:val="005A2D2D"/>
    <w:rsid w:val="005A2F1C"/>
    <w:rsid w:val="005A43FB"/>
    <w:rsid w:val="005B4B32"/>
    <w:rsid w:val="005B563E"/>
    <w:rsid w:val="005B60E2"/>
    <w:rsid w:val="005C6B4B"/>
    <w:rsid w:val="005D0091"/>
    <w:rsid w:val="005D1754"/>
    <w:rsid w:val="005D27DC"/>
    <w:rsid w:val="005D393A"/>
    <w:rsid w:val="005E0C1A"/>
    <w:rsid w:val="005E21DA"/>
    <w:rsid w:val="005E3117"/>
    <w:rsid w:val="005F69EE"/>
    <w:rsid w:val="005F798D"/>
    <w:rsid w:val="00602985"/>
    <w:rsid w:val="0060375A"/>
    <w:rsid w:val="006048C7"/>
    <w:rsid w:val="00604C43"/>
    <w:rsid w:val="00606136"/>
    <w:rsid w:val="00611230"/>
    <w:rsid w:val="006160FE"/>
    <w:rsid w:val="0062382A"/>
    <w:rsid w:val="00623A7A"/>
    <w:rsid w:val="00624869"/>
    <w:rsid w:val="00636FD4"/>
    <w:rsid w:val="00653AEC"/>
    <w:rsid w:val="00656869"/>
    <w:rsid w:val="00660DCA"/>
    <w:rsid w:val="00661C10"/>
    <w:rsid w:val="006773FE"/>
    <w:rsid w:val="006828B9"/>
    <w:rsid w:val="006835F9"/>
    <w:rsid w:val="00691797"/>
    <w:rsid w:val="00691D2A"/>
    <w:rsid w:val="006922ED"/>
    <w:rsid w:val="00694C35"/>
    <w:rsid w:val="00696745"/>
    <w:rsid w:val="006A1C93"/>
    <w:rsid w:val="006A626D"/>
    <w:rsid w:val="006B0A0A"/>
    <w:rsid w:val="006B19C0"/>
    <w:rsid w:val="006B3DDA"/>
    <w:rsid w:val="006B645D"/>
    <w:rsid w:val="006C1BE4"/>
    <w:rsid w:val="006C4228"/>
    <w:rsid w:val="006C69AC"/>
    <w:rsid w:val="006D5AA1"/>
    <w:rsid w:val="006D6CD7"/>
    <w:rsid w:val="006D7405"/>
    <w:rsid w:val="006D7FF0"/>
    <w:rsid w:val="006E57A6"/>
    <w:rsid w:val="006E616D"/>
    <w:rsid w:val="006E6835"/>
    <w:rsid w:val="006F0FBE"/>
    <w:rsid w:val="006F12CD"/>
    <w:rsid w:val="006F1E51"/>
    <w:rsid w:val="006F2DEC"/>
    <w:rsid w:val="006F7259"/>
    <w:rsid w:val="007048D9"/>
    <w:rsid w:val="00705067"/>
    <w:rsid w:val="00707A05"/>
    <w:rsid w:val="00711995"/>
    <w:rsid w:val="00716F49"/>
    <w:rsid w:val="00722B85"/>
    <w:rsid w:val="007265D5"/>
    <w:rsid w:val="00727421"/>
    <w:rsid w:val="00730C4C"/>
    <w:rsid w:val="00731AB5"/>
    <w:rsid w:val="007548C7"/>
    <w:rsid w:val="00764DB2"/>
    <w:rsid w:val="00767B6A"/>
    <w:rsid w:val="00772D9C"/>
    <w:rsid w:val="00776E9C"/>
    <w:rsid w:val="00785E1C"/>
    <w:rsid w:val="0079046E"/>
    <w:rsid w:val="007936F8"/>
    <w:rsid w:val="007964C4"/>
    <w:rsid w:val="007A0281"/>
    <w:rsid w:val="007A354A"/>
    <w:rsid w:val="007A3C74"/>
    <w:rsid w:val="007A41E7"/>
    <w:rsid w:val="007A54CE"/>
    <w:rsid w:val="007B2206"/>
    <w:rsid w:val="007B3A30"/>
    <w:rsid w:val="007C0847"/>
    <w:rsid w:val="007C0F29"/>
    <w:rsid w:val="007D5154"/>
    <w:rsid w:val="007D56BC"/>
    <w:rsid w:val="007F6EC9"/>
    <w:rsid w:val="007F7D52"/>
    <w:rsid w:val="008020E7"/>
    <w:rsid w:val="00811A45"/>
    <w:rsid w:val="008169E5"/>
    <w:rsid w:val="00822492"/>
    <w:rsid w:val="008233C8"/>
    <w:rsid w:val="00824CAF"/>
    <w:rsid w:val="0083200B"/>
    <w:rsid w:val="008331EF"/>
    <w:rsid w:val="00835472"/>
    <w:rsid w:val="008365D8"/>
    <w:rsid w:val="008415D8"/>
    <w:rsid w:val="0085211E"/>
    <w:rsid w:val="008568C2"/>
    <w:rsid w:val="008621E4"/>
    <w:rsid w:val="0086539F"/>
    <w:rsid w:val="00865625"/>
    <w:rsid w:val="00866FBD"/>
    <w:rsid w:val="008754AD"/>
    <w:rsid w:val="00876E14"/>
    <w:rsid w:val="00883337"/>
    <w:rsid w:val="008A26E9"/>
    <w:rsid w:val="008A31A1"/>
    <w:rsid w:val="008B096C"/>
    <w:rsid w:val="008B0CFC"/>
    <w:rsid w:val="008B1810"/>
    <w:rsid w:val="008B62C3"/>
    <w:rsid w:val="008C5E7E"/>
    <w:rsid w:val="008D073B"/>
    <w:rsid w:val="008D5618"/>
    <w:rsid w:val="008E10F7"/>
    <w:rsid w:val="008E24AB"/>
    <w:rsid w:val="008E570F"/>
    <w:rsid w:val="008F3EA3"/>
    <w:rsid w:val="0090054B"/>
    <w:rsid w:val="009050C2"/>
    <w:rsid w:val="0090724D"/>
    <w:rsid w:val="00910FF8"/>
    <w:rsid w:val="009222D5"/>
    <w:rsid w:val="00926D1A"/>
    <w:rsid w:val="00927CB5"/>
    <w:rsid w:val="00934708"/>
    <w:rsid w:val="0094471F"/>
    <w:rsid w:val="009475DC"/>
    <w:rsid w:val="0095683A"/>
    <w:rsid w:val="00962993"/>
    <w:rsid w:val="009666F0"/>
    <w:rsid w:val="00984307"/>
    <w:rsid w:val="009A1F77"/>
    <w:rsid w:val="009B51A8"/>
    <w:rsid w:val="009C03E9"/>
    <w:rsid w:val="009C1BE6"/>
    <w:rsid w:val="009C25A6"/>
    <w:rsid w:val="009C57A8"/>
    <w:rsid w:val="009C6E04"/>
    <w:rsid w:val="009C72A0"/>
    <w:rsid w:val="009F14A1"/>
    <w:rsid w:val="009F1E2C"/>
    <w:rsid w:val="009F1F8E"/>
    <w:rsid w:val="009F21AB"/>
    <w:rsid w:val="009F3077"/>
    <w:rsid w:val="009F33CD"/>
    <w:rsid w:val="009F77B9"/>
    <w:rsid w:val="00A00AC6"/>
    <w:rsid w:val="00A026C8"/>
    <w:rsid w:val="00A048D2"/>
    <w:rsid w:val="00A0762E"/>
    <w:rsid w:val="00A102AD"/>
    <w:rsid w:val="00A110C3"/>
    <w:rsid w:val="00A1382E"/>
    <w:rsid w:val="00A24842"/>
    <w:rsid w:val="00A34512"/>
    <w:rsid w:val="00A4069F"/>
    <w:rsid w:val="00A4110C"/>
    <w:rsid w:val="00A41DEF"/>
    <w:rsid w:val="00A43A90"/>
    <w:rsid w:val="00A4658B"/>
    <w:rsid w:val="00A507D6"/>
    <w:rsid w:val="00A53439"/>
    <w:rsid w:val="00A53A7B"/>
    <w:rsid w:val="00A547F5"/>
    <w:rsid w:val="00A708BE"/>
    <w:rsid w:val="00A70CE1"/>
    <w:rsid w:val="00A723AD"/>
    <w:rsid w:val="00A72C13"/>
    <w:rsid w:val="00A76B99"/>
    <w:rsid w:val="00A8098D"/>
    <w:rsid w:val="00AA2E00"/>
    <w:rsid w:val="00AA6288"/>
    <w:rsid w:val="00AB0DFE"/>
    <w:rsid w:val="00AB19E7"/>
    <w:rsid w:val="00AB5EAE"/>
    <w:rsid w:val="00AB6561"/>
    <w:rsid w:val="00AC2FAB"/>
    <w:rsid w:val="00AD1260"/>
    <w:rsid w:val="00AD3C1E"/>
    <w:rsid w:val="00AD5957"/>
    <w:rsid w:val="00AD5C67"/>
    <w:rsid w:val="00AD5E19"/>
    <w:rsid w:val="00AE0541"/>
    <w:rsid w:val="00AE104A"/>
    <w:rsid w:val="00AF3C99"/>
    <w:rsid w:val="00B00465"/>
    <w:rsid w:val="00B067EF"/>
    <w:rsid w:val="00B06B10"/>
    <w:rsid w:val="00B11750"/>
    <w:rsid w:val="00B117DB"/>
    <w:rsid w:val="00B3364E"/>
    <w:rsid w:val="00B34593"/>
    <w:rsid w:val="00B404F9"/>
    <w:rsid w:val="00B44A22"/>
    <w:rsid w:val="00B47D1E"/>
    <w:rsid w:val="00B5342A"/>
    <w:rsid w:val="00B54C52"/>
    <w:rsid w:val="00B564B4"/>
    <w:rsid w:val="00B567C3"/>
    <w:rsid w:val="00B667D2"/>
    <w:rsid w:val="00B67B6A"/>
    <w:rsid w:val="00B707EC"/>
    <w:rsid w:val="00B70E60"/>
    <w:rsid w:val="00B71A6C"/>
    <w:rsid w:val="00B86231"/>
    <w:rsid w:val="00B96405"/>
    <w:rsid w:val="00B96F1E"/>
    <w:rsid w:val="00BA7610"/>
    <w:rsid w:val="00BB4987"/>
    <w:rsid w:val="00BB4C29"/>
    <w:rsid w:val="00BC27FF"/>
    <w:rsid w:val="00BD3C77"/>
    <w:rsid w:val="00BE44D3"/>
    <w:rsid w:val="00BE582C"/>
    <w:rsid w:val="00BE727E"/>
    <w:rsid w:val="00BF0AA0"/>
    <w:rsid w:val="00BF1522"/>
    <w:rsid w:val="00C026EA"/>
    <w:rsid w:val="00C11163"/>
    <w:rsid w:val="00C14FD5"/>
    <w:rsid w:val="00C263D9"/>
    <w:rsid w:val="00C2798F"/>
    <w:rsid w:val="00C30B54"/>
    <w:rsid w:val="00C37629"/>
    <w:rsid w:val="00C37AB9"/>
    <w:rsid w:val="00C423C4"/>
    <w:rsid w:val="00C428BC"/>
    <w:rsid w:val="00C439EE"/>
    <w:rsid w:val="00C500AB"/>
    <w:rsid w:val="00C6089F"/>
    <w:rsid w:val="00C675CC"/>
    <w:rsid w:val="00C7101D"/>
    <w:rsid w:val="00C73D53"/>
    <w:rsid w:val="00C774B2"/>
    <w:rsid w:val="00C91C0E"/>
    <w:rsid w:val="00C94F4C"/>
    <w:rsid w:val="00C95721"/>
    <w:rsid w:val="00CA42F6"/>
    <w:rsid w:val="00CA7F76"/>
    <w:rsid w:val="00CB3701"/>
    <w:rsid w:val="00CC2DA9"/>
    <w:rsid w:val="00CE1DE5"/>
    <w:rsid w:val="00CE20FC"/>
    <w:rsid w:val="00CE2946"/>
    <w:rsid w:val="00CE474E"/>
    <w:rsid w:val="00CE51B0"/>
    <w:rsid w:val="00CF32CA"/>
    <w:rsid w:val="00D001A5"/>
    <w:rsid w:val="00D061EB"/>
    <w:rsid w:val="00D078E2"/>
    <w:rsid w:val="00D10ADD"/>
    <w:rsid w:val="00D11027"/>
    <w:rsid w:val="00D13D51"/>
    <w:rsid w:val="00D24A96"/>
    <w:rsid w:val="00D24E5B"/>
    <w:rsid w:val="00D27255"/>
    <w:rsid w:val="00D30D07"/>
    <w:rsid w:val="00D43032"/>
    <w:rsid w:val="00D50EE7"/>
    <w:rsid w:val="00D51F53"/>
    <w:rsid w:val="00D577AF"/>
    <w:rsid w:val="00D70B91"/>
    <w:rsid w:val="00D81CC9"/>
    <w:rsid w:val="00D83EA2"/>
    <w:rsid w:val="00D85485"/>
    <w:rsid w:val="00D9020C"/>
    <w:rsid w:val="00D90A72"/>
    <w:rsid w:val="00D967A7"/>
    <w:rsid w:val="00DA0AA2"/>
    <w:rsid w:val="00DA23FA"/>
    <w:rsid w:val="00DA4400"/>
    <w:rsid w:val="00DB1EE5"/>
    <w:rsid w:val="00DB309F"/>
    <w:rsid w:val="00DB38E6"/>
    <w:rsid w:val="00DB43C3"/>
    <w:rsid w:val="00DC1C7D"/>
    <w:rsid w:val="00DC23A2"/>
    <w:rsid w:val="00DC7D09"/>
    <w:rsid w:val="00DD1D9B"/>
    <w:rsid w:val="00DD2643"/>
    <w:rsid w:val="00DD46A1"/>
    <w:rsid w:val="00DD5801"/>
    <w:rsid w:val="00DD65C7"/>
    <w:rsid w:val="00DE342D"/>
    <w:rsid w:val="00DE5611"/>
    <w:rsid w:val="00DE7BDD"/>
    <w:rsid w:val="00DF2E70"/>
    <w:rsid w:val="00DF33D9"/>
    <w:rsid w:val="00E13DC8"/>
    <w:rsid w:val="00E22C32"/>
    <w:rsid w:val="00E25F14"/>
    <w:rsid w:val="00E304EA"/>
    <w:rsid w:val="00E32DDD"/>
    <w:rsid w:val="00E34769"/>
    <w:rsid w:val="00E37D95"/>
    <w:rsid w:val="00E44086"/>
    <w:rsid w:val="00E47358"/>
    <w:rsid w:val="00E56472"/>
    <w:rsid w:val="00E632D0"/>
    <w:rsid w:val="00E67E05"/>
    <w:rsid w:val="00E71EE2"/>
    <w:rsid w:val="00E815A3"/>
    <w:rsid w:val="00E8293B"/>
    <w:rsid w:val="00E90DE7"/>
    <w:rsid w:val="00E95362"/>
    <w:rsid w:val="00EA373E"/>
    <w:rsid w:val="00EA3B9A"/>
    <w:rsid w:val="00EA4DFF"/>
    <w:rsid w:val="00EB152A"/>
    <w:rsid w:val="00EB1965"/>
    <w:rsid w:val="00EC6BD5"/>
    <w:rsid w:val="00ED07CF"/>
    <w:rsid w:val="00ED2BA7"/>
    <w:rsid w:val="00ED7776"/>
    <w:rsid w:val="00EE0794"/>
    <w:rsid w:val="00EF1113"/>
    <w:rsid w:val="00EF4CD4"/>
    <w:rsid w:val="00F012CB"/>
    <w:rsid w:val="00F10532"/>
    <w:rsid w:val="00F12FA9"/>
    <w:rsid w:val="00F173D5"/>
    <w:rsid w:val="00F173F5"/>
    <w:rsid w:val="00F30244"/>
    <w:rsid w:val="00F332FD"/>
    <w:rsid w:val="00F358FC"/>
    <w:rsid w:val="00F458B4"/>
    <w:rsid w:val="00F46BDC"/>
    <w:rsid w:val="00F551F5"/>
    <w:rsid w:val="00F64148"/>
    <w:rsid w:val="00F67A63"/>
    <w:rsid w:val="00F72BE5"/>
    <w:rsid w:val="00F74263"/>
    <w:rsid w:val="00F76959"/>
    <w:rsid w:val="00F953FE"/>
    <w:rsid w:val="00F9716E"/>
    <w:rsid w:val="00FA342B"/>
    <w:rsid w:val="00FA7AA6"/>
    <w:rsid w:val="00FB6824"/>
    <w:rsid w:val="00FC1C6C"/>
    <w:rsid w:val="00FC327E"/>
    <w:rsid w:val="00FC6455"/>
    <w:rsid w:val="00FC7450"/>
    <w:rsid w:val="00FD4287"/>
    <w:rsid w:val="00FD4D24"/>
    <w:rsid w:val="00FE1364"/>
    <w:rsid w:val="00FE1BF3"/>
    <w:rsid w:val="00FE292C"/>
    <w:rsid w:val="00FE331F"/>
    <w:rsid w:val="00FE3CBB"/>
    <w:rsid w:val="00FE41C8"/>
    <w:rsid w:val="00FE4A32"/>
    <w:rsid w:val="00FE4BB5"/>
    <w:rsid w:val="00FE65FA"/>
    <w:rsid w:val="00FF3A53"/>
    <w:rsid w:val="00FF539E"/>
    <w:rsid w:val="78F7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99"/>
    <w:pPr>
      <w:ind w:left="100" w:leftChars="25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Date Char"/>
    <w:basedOn w:val="6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118</Words>
  <Characters>676</Characters>
  <Lines>0</Lines>
  <Paragraphs>0</Paragraphs>
  <TotalTime>611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2016-11-29T00:45:00Z</dcterms:created>
  <dc:creator>dreamsummit</dc:creator>
  <cp:lastModifiedBy>冉</cp:lastModifiedBy>
  <cp:lastPrinted>2017-07-04T12:39:00Z</cp:lastPrinted>
  <dcterms:modified xsi:type="dcterms:W3CDTF">2019-10-15T00:42:45Z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